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8"/>
        <w:gridCol w:w="4770"/>
      </w:tblGrid>
      <w:tr w:rsidR="009607EA" w:rsidRPr="0003414A" w:rsidTr="0003414A">
        <w:trPr>
          <w:trHeight w:val="360"/>
        </w:trPr>
        <w:tc>
          <w:tcPr>
            <w:tcW w:w="4768" w:type="dxa"/>
          </w:tcPr>
          <w:p w:rsidR="009607EA" w:rsidRPr="0003414A" w:rsidRDefault="009607EA" w:rsidP="0003414A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СОГЛАСОВАНО:</w:t>
            </w:r>
          </w:p>
          <w:p w:rsidR="009607EA" w:rsidRPr="0003414A" w:rsidRDefault="009607EA" w:rsidP="0003414A">
            <w:pPr>
              <w:shd w:val="clear" w:color="auto" w:fill="FFFFFF"/>
              <w:spacing w:after="0" w:line="240" w:lineRule="auto"/>
              <w:ind w:right="-28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Председатель Совета МБДОУ </w:t>
            </w:r>
          </w:p>
          <w:p w:rsidR="009607EA" w:rsidRPr="0003414A" w:rsidRDefault="009607EA" w:rsidP="0003414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детский сад №1 «Родничок»</w:t>
            </w:r>
          </w:p>
          <w:p w:rsidR="009607EA" w:rsidRPr="0003414A" w:rsidRDefault="009607EA" w:rsidP="00034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№1 от «04»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2014 </w:t>
              </w:r>
              <w:r w:rsidRPr="0003414A">
                <w:rPr>
                  <w:rFonts w:ascii="Times New Roman" w:hAnsi="Times New Roman"/>
                  <w:sz w:val="28"/>
                  <w:szCs w:val="28"/>
                  <w:lang w:eastAsia="ru-RU"/>
                </w:rPr>
                <w:t>г</w:t>
              </w:r>
            </w:smartTag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607EA" w:rsidRPr="0003414A" w:rsidRDefault="009607EA" w:rsidP="000341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____________Ж.А. Кузнецова</w:t>
            </w:r>
          </w:p>
        </w:tc>
        <w:tc>
          <w:tcPr>
            <w:tcW w:w="4770" w:type="dxa"/>
          </w:tcPr>
          <w:p w:rsidR="009607EA" w:rsidRPr="0003414A" w:rsidRDefault="009607EA" w:rsidP="0003414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УТВЕРЖДЕНО:</w:t>
            </w:r>
          </w:p>
          <w:p w:rsidR="009607EA" w:rsidRPr="0003414A" w:rsidRDefault="009607EA" w:rsidP="0003414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341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Приказом заведующего МБДОУ детский сад №1 «Родничок»</w:t>
            </w:r>
          </w:p>
          <w:p w:rsidR="009607EA" w:rsidRPr="0003414A" w:rsidRDefault="009607EA" w:rsidP="000341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33/1от «04» сентября 2014</w:t>
            </w:r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9607EA" w:rsidRPr="0003414A" w:rsidRDefault="009607EA" w:rsidP="000341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414A">
              <w:rPr>
                <w:rFonts w:ascii="Times New Roman" w:hAnsi="Times New Roman"/>
                <w:sz w:val="28"/>
                <w:szCs w:val="28"/>
                <w:lang w:eastAsia="ru-RU"/>
              </w:rPr>
              <w:t>____________Н.П. Дубчак</w:t>
            </w:r>
          </w:p>
        </w:tc>
      </w:tr>
    </w:tbl>
    <w:p w:rsidR="009607EA" w:rsidRPr="00EB739F" w:rsidRDefault="009607EA" w:rsidP="00A037AA">
      <w:pPr>
        <w:pStyle w:val="p2"/>
        <w:shd w:val="clear" w:color="auto" w:fill="FFFFFF"/>
        <w:spacing w:before="0" w:beforeAutospacing="0" w:after="0" w:afterAutospacing="0"/>
        <w:ind w:left="5102"/>
        <w:rPr>
          <w:color w:val="000000"/>
        </w:rPr>
      </w:pPr>
    </w:p>
    <w:p w:rsidR="009607EA" w:rsidRDefault="009607EA" w:rsidP="00724A6F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</w:p>
    <w:p w:rsidR="009607EA" w:rsidRDefault="009607EA" w:rsidP="00492F7C">
      <w:pPr>
        <w:pStyle w:val="p7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9607EA" w:rsidRPr="006C62FE" w:rsidRDefault="009607EA" w:rsidP="00492F7C">
      <w:pPr>
        <w:pStyle w:val="p7"/>
        <w:shd w:val="clear" w:color="auto" w:fill="FFFFFF"/>
        <w:spacing w:before="0" w:beforeAutospacing="0" w:after="0" w:afterAutospacing="0" w:line="240" w:lineRule="atLeast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 контрольной деятельности в</w:t>
      </w:r>
    </w:p>
    <w:p w:rsidR="009607EA" w:rsidRPr="00EB739F" w:rsidRDefault="009607EA" w:rsidP="00EB73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МБДОУ детский сад №1 </w:t>
      </w:r>
      <w:r w:rsidRPr="00EB739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«Родничок» г. Кедрового</w:t>
      </w:r>
    </w:p>
    <w:p w:rsidR="009607EA" w:rsidRPr="00EB739F" w:rsidRDefault="009607EA" w:rsidP="00492F7C">
      <w:pPr>
        <w:pStyle w:val="p7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9607EA" w:rsidRDefault="009607EA" w:rsidP="00885D8E">
      <w:pPr>
        <w:pStyle w:val="p8"/>
        <w:shd w:val="clear" w:color="auto" w:fill="FFFFFF"/>
        <w:ind w:firstLine="540"/>
        <w:rPr>
          <w:color w:val="000000"/>
        </w:rPr>
      </w:pPr>
      <w:r>
        <w:rPr>
          <w:rStyle w:val="s1"/>
          <w:b/>
          <w:bCs/>
          <w:color w:val="000000"/>
        </w:rPr>
        <w:t>1. Общие положения</w:t>
      </w:r>
    </w:p>
    <w:p w:rsidR="009607EA" w:rsidRDefault="009607EA" w:rsidP="00A03DEC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1.1. Настоящее положение разработано для МБДОУ  муниципального бюджетного дошкольного образовательного учреждения</w:t>
      </w:r>
      <w:r w:rsidRPr="00191FE9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191FE9">
        <w:rPr>
          <w:color w:val="000000"/>
        </w:rPr>
        <w:t>детский сад общеразвивающего вида 2 категории №1 «Родничок» г. Кедрового</w:t>
      </w:r>
      <w:r>
        <w:rPr>
          <w:color w:val="000000"/>
        </w:rPr>
        <w:t xml:space="preserve"> </w:t>
      </w:r>
      <w:r>
        <w:t xml:space="preserve">(далее – МБДОУ) </w:t>
      </w:r>
      <w:r>
        <w:rPr>
          <w:color w:val="000000"/>
        </w:rPr>
        <w:t>в соответствии с Федеральным законом «Об образовании в Российской Федерации», Письмами Минобразования России от 10.09.99 № 22-06-874 «Об обеспечении инспекционно-контрольной деятельности» и от 07.02.01 № 22-06-147 «О содержании и правовом обеспечении должностного контроля руководителей образовательных учреждений», Уставом и регламентирует содержание и порядок проведения контрольной деятельности в Учреждении.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1.2. Контрольная деятельность - главный источник информации для диагностики состояния образовательного и воспитательного процессов, основных результатов деятельности Учреждения.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Под контрольной деятельностью понимается проведение администрацией Учреждения и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нормативно-правовых актов РФ, Томской области, органов местного самоуправления, Учредителя, отдела образования администрации муниципального образования «Город Кедровый».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1.3 Контрольная деятельность -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1.4 Должностные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России, нормативно-правовыми актами, изданными Минобразования России, Департаментом образования Томской области, органами местного самоуправления, Учредителем, Уставом Учреждения, локальными актами Учреждения, Положением об инспекционно-контрольной деятельности в образовательных учреждениях, приказами о проведении инспекционных проверок, тарифно-квалификационными характеристиками.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1.5 Целями контрольной деятельности являются: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совершенствование деятельности МБДОУ;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повышение профессионального мастерства и квалификации педагогических работников МБДОУ;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улучшение качества образования.</w:t>
      </w:r>
    </w:p>
    <w:p w:rsidR="009607EA" w:rsidRPr="00A037A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1.6 Изменения и дополнения в настоящее Положение вносятся </w:t>
      </w:r>
      <w:r w:rsidRPr="00A037AA">
        <w:rPr>
          <w:color w:val="000000"/>
        </w:rPr>
        <w:t>Управляющим советом и утверждаются заведующим</w:t>
      </w:r>
      <w:r>
        <w:rPr>
          <w:color w:val="000000"/>
        </w:rPr>
        <w:t xml:space="preserve"> МБДОУ</w:t>
      </w:r>
      <w:r w:rsidRPr="00A037AA">
        <w:rPr>
          <w:color w:val="000000"/>
        </w:rPr>
        <w:t xml:space="preserve">. 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1.7 Срок данного положения не ограничен. Данное Положение действует до принятия нового.</w:t>
      </w:r>
    </w:p>
    <w:p w:rsidR="009607EA" w:rsidRDefault="009607EA" w:rsidP="00885D8E">
      <w:pPr>
        <w:pStyle w:val="p10"/>
        <w:shd w:val="clear" w:color="auto" w:fill="FFFFFF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2. Основные задачи контрольной деятельности.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2.1 Основными задачами контрольной деятельности являются: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выявление случаев нарушений и неисполнения законодательных и иных нормативно-правовых актов, регламентирующих деятельность МБДОУ, принятие мер по их пресечению;</w:t>
      </w:r>
    </w:p>
    <w:p w:rsidR="009607EA" w:rsidRDefault="009607EA" w:rsidP="00A03DE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анализ причин, лежащих в основе нарушений, принятие мер по их предупреждению;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защита прав и свобод участников образовательного процесса;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анализ и экспертная оценка эффективности результатов деятельности педагогических работников;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совершенствование качества воспитания и образования воспитанников с одновременным повышением должностных лиц за конечный результат;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контроль реализации образовательных программ, соблюдение Устава и иных локальных актов МБДОУ;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анализ результатов исполнения приказов по МБДОУ;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анализ и прогнозирование тенденций развития образовательного процесса в МБДОУ;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оказание методической помощи педагогическим работникам в процессе контроля.</w:t>
      </w:r>
    </w:p>
    <w:p w:rsidR="009607EA" w:rsidRDefault="009607EA" w:rsidP="00885D8E">
      <w:pPr>
        <w:pStyle w:val="p10"/>
        <w:shd w:val="clear" w:color="auto" w:fill="FFFFFF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3. Функции контрольной деятельности.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3.1 Заведующий, старший воспитатель, педагогические и иные работники, назначенные приказом заведующего МБДОУ, приказом Учредителя для контрольной деятельности, руководствуются системным подходом, который предполагает: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постоянство контроля, его осуществление по заранее разработанным алгоритмам, структурным схемам;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охват всех направлений педагогической деятельности;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широкое привлечение членов педагогического коллектива;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серьезную теоретическую и методическую подготовку; установление взаимосвязей и взаимодействия всех компонентов педагогического процесса;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коллективе;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соблюдение последовательности контроля.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3.2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3.2.1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3.2.2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3.2.3 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3.2.4 Контрольная деятельность в виде административной работы осуществляется заведующим МБДОУ 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3.3 Контрольная деятельность в МБДОУ имеет несколько видов: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предварительная - предварительное знакомство;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текущая - непосредственное наблюдение за педагогическим процессом;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итоговая - изучение результатов работы МБДОУ, педагогических работников за полугодие, учебный год.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3.4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(2 или более направлений).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3.4.1 Тематический контроль проводится по отдельным проблемам деятельности МБДОУ.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Темы контроля определяются в соответствии с годовым планированием работы МБДОУ, на основании проблемно-ориентированного анализа работы МБДОУ по итогам предыдущего учебного года.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 ходе тематического контроля: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проводятся тематические исследования (анкетирования, тестирования);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анализируется практическая деятельность педагогических работников, посещение занятий, других мероприятий с детьми, родителями, режимные моменты, документация.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3.4.2 Одной из форм тематического контроля является персональный контроль. В ходе персонального контроля проверяющий изучает: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уровень знаний педагога в области современных достижений психолого-педагогической науки, его профессиональное мастерство;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результаты работа педагога и пути их достижения;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способы повышения профессиональной квалификации педагога.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3.4.3.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выводит и помогает определить дальнейшее направление в работе.</w:t>
      </w:r>
    </w:p>
    <w:p w:rsidR="009607EA" w:rsidRDefault="009607EA" w:rsidP="00885D8E">
      <w:pPr>
        <w:pStyle w:val="p10"/>
        <w:shd w:val="clear" w:color="auto" w:fill="FFFFFF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4. Организация управления контрольной деятельностью.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4.1 Контрольную деятельность в МБДОУ осуществляют заведующий, старший воспитатель, </w:t>
      </w:r>
      <w:r w:rsidRPr="00A037AA">
        <w:rPr>
          <w:color w:val="000000"/>
        </w:rPr>
        <w:t>медицинская сестра (по согласованию),</w:t>
      </w:r>
      <w:r>
        <w:rPr>
          <w:color w:val="000000"/>
        </w:rPr>
        <w:t xml:space="preserve"> педагогические и иные работники, назначенные заведующим.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4.2 Система контроля, контрольная деятельность является составной частью годового плана работы МБДОУ.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4.3 Заведующий, не позднее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4.4 План-задание предстоящего контроля составляется старшим воспитателем.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4.5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 МБДОУ.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4.6 Основание для контрольной деятельности:</w:t>
      </w:r>
    </w:p>
    <w:p w:rsidR="009607EA" w:rsidRPr="00A037A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037AA">
        <w:rPr>
          <w:color w:val="000000"/>
        </w:rPr>
        <w:t>- заявление педагогического работника на аттестацию;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план-график контроля;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задание заведующего МБДОУ - проверка состояния дел для подготовки управленческих решений;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обращение физических и юридических лиц по поводу нарушений в области образования - оперативный контроль.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4.7. Продолжительность тематических или комплексных (фронтальных) проверок не должна превышать 5-10 дней, с посещением не более 5 занятий, исследование режимных моментов и других мероприятий.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4.8. План-график контроля в МБДОУ разрабатывается с учетом плана-графика контроля учреждения и доводится до сведения работников в начале нового учебного года.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4.9. Проверяющие имеют право запрашивать необходимую информацию, изучать документацию, относящуюся к предмету контроля.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4.10. При обнаружении в ходе контрольной деятельности нарушений законодательства РФ в области образования, о них сообщается заведующему МБДОУ.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4.11.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4.12. При проведении оперативных (экстренных) проверок педагогические и другие работники могут не предупреждаться заранее.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Экстренным случаем считается письменная жалоба родителей (законных представителей) на нарушение прав воспитанников, законодательства об образовании, а также случаи грубого нарушения законодательства РФ, трудовой дисциплины работниками МБДОУ.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4.13.. Результаты контрольной деятельности оформляются в виде: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аналитической справки;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справки о результатах контроля;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доклада о состоянии дел по проверяемому вопросу и др.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Итоговый материал должен содержать констатацию фактов, выводы и при необходимости, предложения.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4.14. Информация о результатах контрольной деятельности доводится до работников МБДОУ в течение 7 дней с момента завершения проверки.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4.15. Проверяющие и проверяемые после ознакомления с результатами контрольной деятельности должны поставить подписи под итоговыми документами. При этом проверяемый имеет право сделать запись о несогласии с результатами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заведующий МБДОУ.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4.16.  По итогам контроля, в зависимости от его формы, целей, задач, а также с учетом реального положения дел: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проводятся заседания педсовета, общие собрания, административные совещания с педагогическим составом;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сделанные замечания и предложения фиксируются документацией согласно номенклатуре дел МБДОУ;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4.17. Заведующий МБДОУ по результатам контроля принимает следующие решения: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об издании соответствующего приказа;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об обсуждении итоговых материалов контроля коллегиальным органом;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 повторном контроле с привлечением определенных специалистов (экспертов);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 привлечении к дисциплинарной ответственности должностных лиц, педагогических и других работников;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 поощрении работников и др.</w:t>
      </w:r>
    </w:p>
    <w:p w:rsidR="009607EA" w:rsidRDefault="009607EA" w:rsidP="00A03DEC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4.18.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9607EA" w:rsidRDefault="009607EA" w:rsidP="00885D8E">
      <w:pPr>
        <w:pStyle w:val="p10"/>
        <w:shd w:val="clear" w:color="auto" w:fill="FFFFFF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5. Права участников контрольной деятельности.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5.1.  При осуществлении контрольной деятельности проверяющий имеет право: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проводить мониторинг образовательного процесса с последующим анализом полученной информации;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организовать социологические, психологические, педагогические исследования;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делать выводы и принимать управленческие решения.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5.2. Проверяемый педагогический работник имеет право: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знать сроки контроля и критерии оценки его деятельности;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знать цель, содержание, виды, формы и методы контроля;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своевременно знакомиться с выводами и рекомендациями проверяющих;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обратиться в конфликтную комиссию Совета МБДОУ или в вышестоящие органы управления образованием при несогласии с результатами контроля.</w:t>
      </w:r>
    </w:p>
    <w:p w:rsidR="009607EA" w:rsidRDefault="009607EA" w:rsidP="00885D8E">
      <w:pPr>
        <w:pStyle w:val="p10"/>
        <w:shd w:val="clear" w:color="auto" w:fill="FFFFFF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6. Взаимосвязи с другими органами самоуправления.</w:t>
      </w:r>
    </w:p>
    <w:p w:rsidR="009607EA" w:rsidRPr="00A037A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6.1. Результаты контрольной деятельности могут быть представлены на рассмотрение и обсуждение в органы самоуправления МБДОУ: педсовет, общее собрание, </w:t>
      </w:r>
      <w:r w:rsidRPr="00A037AA">
        <w:rPr>
          <w:color w:val="000000"/>
        </w:rPr>
        <w:t>совет</w:t>
      </w:r>
      <w:r>
        <w:rPr>
          <w:color w:val="000000"/>
        </w:rPr>
        <w:t xml:space="preserve"> родителей</w:t>
      </w:r>
      <w:r w:rsidRPr="00A037AA">
        <w:rPr>
          <w:color w:val="000000"/>
        </w:rPr>
        <w:t>.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6.2. Органы самоуправления МБДОУ могут выйти с предложением к заведующему о проведении контрольной деятельности по возникшим вопросам.</w:t>
      </w:r>
    </w:p>
    <w:p w:rsidR="009607EA" w:rsidRDefault="009607EA" w:rsidP="00885D8E">
      <w:pPr>
        <w:pStyle w:val="p10"/>
        <w:shd w:val="clear" w:color="auto" w:fill="FFFFFF"/>
        <w:ind w:firstLine="54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7. Ответственность.</w:t>
      </w:r>
    </w:p>
    <w:p w:rsidR="009607EA" w:rsidRDefault="009607EA" w:rsidP="00885D8E">
      <w:pPr>
        <w:pStyle w:val="p10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7.1. Члены комиссии, занимающиеся контрольной деятельностью в МБДОУ, несут ответственность за достоверность излагаемых фактов, представляемых в справках по итогам контроля.</w:t>
      </w:r>
    </w:p>
    <w:p w:rsidR="009607EA" w:rsidRPr="00033FD5" w:rsidRDefault="009607EA" w:rsidP="00033FD5">
      <w:pPr>
        <w:pStyle w:val="p10"/>
        <w:shd w:val="clear" w:color="auto" w:fill="FFFFFF"/>
        <w:spacing w:after="0" w:afterAutospacing="0"/>
        <w:ind w:firstLine="540"/>
        <w:jc w:val="both"/>
        <w:rPr>
          <w:b/>
          <w:bCs/>
          <w:color w:val="000000"/>
        </w:rPr>
      </w:pPr>
      <w:r>
        <w:rPr>
          <w:rStyle w:val="s1"/>
          <w:b/>
          <w:bCs/>
          <w:color w:val="000000"/>
        </w:rPr>
        <w:t>8. Делопроизводство.</w:t>
      </w:r>
    </w:p>
    <w:p w:rsidR="009607EA" w:rsidRDefault="009607EA" w:rsidP="00033FD5">
      <w:pPr>
        <w:pStyle w:val="p10"/>
        <w:shd w:val="clear" w:color="auto" w:fill="FFFFFF"/>
        <w:spacing w:before="24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8.1. Справка по результатам контроля должна содержать в себе следующие разделы: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-вид контроля; - форма контроля; - тема проверки; - цель проверки; - сроки проверки;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состав комиссии; - результаты проверки (перечень проверенных мероприятий,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документации и пр.); - положительный опыт; - недостатки; - выводы; - предложения и рекомендации; - подписи членов комиссии; - подписи проверяемых.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8.2. По результатам контроля заведующий МБДОУ издает приказ, в котором указывается: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вид контроля; 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форма контроля;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тема проверки; 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цель проверки; 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сроки проверки;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состав комиссии; 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-результаты проверки;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-решение по результатам проверки;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-назначаются ответственные лица по исполнению решения; </w:t>
      </w:r>
    </w:p>
    <w:p w:rsidR="009607EA" w:rsidRDefault="009607EA" w:rsidP="00141200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- указываются сроки по устранению недостатков; </w:t>
      </w:r>
    </w:p>
    <w:p w:rsidR="009607EA" w:rsidRDefault="009607EA" w:rsidP="00900459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указываются сроки проведения повторного контроля.</w:t>
      </w:r>
    </w:p>
    <w:p w:rsidR="009607EA" w:rsidRDefault="009607EA" w:rsidP="00900459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случае необходимости поощрения или наказания работников, приказ издаётся отдельно</w:t>
      </w:r>
    </w:p>
    <w:p w:rsidR="009607EA" w:rsidRDefault="009607EA" w:rsidP="00033FD5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8.3. По результатам оперативного контроля проводится собеседование с проверяемым, при необходимости – готовится сообщение о состоянии дел на административное совещание, педагогический совет, общее собрание.</w:t>
      </w:r>
    </w:p>
    <w:p w:rsidR="009607EA" w:rsidRDefault="009607EA">
      <w:bookmarkStart w:id="0" w:name="_GoBack"/>
      <w:bookmarkEnd w:id="0"/>
    </w:p>
    <w:sectPr w:rsidR="009607EA" w:rsidSect="00C0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D8E"/>
    <w:rsid w:val="00033FD5"/>
    <w:rsid w:val="0003414A"/>
    <w:rsid w:val="000917C1"/>
    <w:rsid w:val="00141200"/>
    <w:rsid w:val="00191FE9"/>
    <w:rsid w:val="00211C31"/>
    <w:rsid w:val="002426A0"/>
    <w:rsid w:val="0028396F"/>
    <w:rsid w:val="0030365B"/>
    <w:rsid w:val="003C2DBA"/>
    <w:rsid w:val="00434562"/>
    <w:rsid w:val="00482139"/>
    <w:rsid w:val="00492F7C"/>
    <w:rsid w:val="005C63E7"/>
    <w:rsid w:val="005F0378"/>
    <w:rsid w:val="006703D4"/>
    <w:rsid w:val="006C62FE"/>
    <w:rsid w:val="00724A6F"/>
    <w:rsid w:val="00730FFA"/>
    <w:rsid w:val="007439A2"/>
    <w:rsid w:val="00880EF9"/>
    <w:rsid w:val="00885D8E"/>
    <w:rsid w:val="00900459"/>
    <w:rsid w:val="009607EA"/>
    <w:rsid w:val="00A037AA"/>
    <w:rsid w:val="00A03DEC"/>
    <w:rsid w:val="00A35440"/>
    <w:rsid w:val="00AF274E"/>
    <w:rsid w:val="00B03E3E"/>
    <w:rsid w:val="00B47087"/>
    <w:rsid w:val="00BB63BA"/>
    <w:rsid w:val="00BD49A4"/>
    <w:rsid w:val="00BE2FC4"/>
    <w:rsid w:val="00BE308E"/>
    <w:rsid w:val="00C00D65"/>
    <w:rsid w:val="00C2165A"/>
    <w:rsid w:val="00CB6579"/>
    <w:rsid w:val="00CF770F"/>
    <w:rsid w:val="00D70F67"/>
    <w:rsid w:val="00D840A6"/>
    <w:rsid w:val="00DB3FEB"/>
    <w:rsid w:val="00DE39F6"/>
    <w:rsid w:val="00DF4CD2"/>
    <w:rsid w:val="00E0676D"/>
    <w:rsid w:val="00EB739F"/>
    <w:rsid w:val="00FF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885D8E"/>
    <w:rPr>
      <w:rFonts w:cs="Times New Roman"/>
    </w:rPr>
  </w:style>
  <w:style w:type="paragraph" w:customStyle="1" w:styleId="p8">
    <w:name w:val="p8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885D8E"/>
    <w:rPr>
      <w:rFonts w:cs="Times New Roman"/>
    </w:rPr>
  </w:style>
  <w:style w:type="paragraph" w:customStyle="1" w:styleId="p13">
    <w:name w:val="p13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Normal"/>
    <w:uiPriority w:val="99"/>
    <w:rsid w:val="00885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B739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2341</Words>
  <Characters>13350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Татьяна</dc:creator>
  <cp:keywords/>
  <dc:description/>
  <cp:lastModifiedBy>User</cp:lastModifiedBy>
  <cp:revision>2</cp:revision>
  <cp:lastPrinted>2013-11-27T19:03:00Z</cp:lastPrinted>
  <dcterms:created xsi:type="dcterms:W3CDTF">2017-12-25T07:54:00Z</dcterms:created>
  <dcterms:modified xsi:type="dcterms:W3CDTF">2017-12-25T07:54:00Z</dcterms:modified>
</cp:coreProperties>
</file>