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BA" w:rsidRDefault="004C30BA" w:rsidP="00892A23">
      <w:pPr>
        <w:widowControl w:val="0"/>
        <w:suppressAutoHyphens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4C30BA" w:rsidRDefault="004C30BA" w:rsidP="00892A23">
      <w:pPr>
        <w:widowControl w:val="0"/>
        <w:suppressAutoHyphens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4C30BA" w:rsidRDefault="004C30BA" w:rsidP="00892A23">
      <w:pPr>
        <w:widowControl w:val="0"/>
        <w:suppressAutoHyphens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4C30BA" w:rsidRDefault="004C30BA" w:rsidP="00892A23">
      <w:pPr>
        <w:widowControl w:val="0"/>
        <w:suppressAutoHyphens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4C30BA" w:rsidRDefault="004C30BA" w:rsidP="00892A23">
      <w:pPr>
        <w:widowControl w:val="0"/>
        <w:suppressAutoHyphens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4C30BA" w:rsidRPr="00892A23" w:rsidRDefault="004C30BA" w:rsidP="00892A23">
      <w:pPr>
        <w:widowControl w:val="0"/>
        <w:suppressAutoHyphens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4C30BA" w:rsidRPr="00EE6B8B" w:rsidRDefault="004C30BA" w:rsidP="004C54D7">
      <w:pPr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</w:rPr>
      </w:pPr>
    </w:p>
    <w:p w:rsidR="004C30BA" w:rsidRPr="00AE4525" w:rsidRDefault="004C30BA" w:rsidP="001F09D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4525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/>
          <w:b/>
          <w:sz w:val="24"/>
          <w:szCs w:val="24"/>
        </w:rPr>
        <w:t xml:space="preserve"> - д</w:t>
      </w:r>
      <w:r w:rsidRPr="00AE4525">
        <w:rPr>
          <w:rFonts w:ascii="Times New Roman" w:hAnsi="Times New Roman"/>
          <w:b/>
          <w:sz w:val="24"/>
          <w:szCs w:val="24"/>
        </w:rPr>
        <w:t xml:space="preserve">етский сад </w:t>
      </w:r>
      <w:r>
        <w:rPr>
          <w:rFonts w:ascii="Times New Roman" w:hAnsi="Times New Roman"/>
          <w:b/>
          <w:sz w:val="24"/>
          <w:szCs w:val="24"/>
        </w:rPr>
        <w:t>общеразвивающего вида 2 категории №1 «Родничок» г. Кедровый</w:t>
      </w:r>
    </w:p>
    <w:p w:rsidR="004C30BA" w:rsidRPr="00AE4525" w:rsidRDefault="004C30BA" w:rsidP="004C54D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Утверждаю:</w:t>
      </w:r>
    </w:p>
    <w:p w:rsidR="004C30BA" w:rsidRDefault="004C30BA" w:rsidP="004C54D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Заведующая МБДОУ</w:t>
      </w:r>
    </w:p>
    <w:p w:rsidR="004C30BA" w:rsidRPr="00AE4525" w:rsidRDefault="004C30BA" w:rsidP="004C54D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</w:t>
      </w:r>
      <w:r w:rsidRPr="00AE452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 «Родничок»</w:t>
      </w:r>
    </w:p>
    <w:p w:rsidR="004C30BA" w:rsidRPr="00AE4525" w:rsidRDefault="004C30BA" w:rsidP="004C54D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Н. П. Дубчак</w:t>
      </w:r>
    </w:p>
    <w:p w:rsidR="004C30BA" w:rsidRPr="00AE4525" w:rsidRDefault="004C30BA" w:rsidP="004C54D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>3</w:t>
      </w:r>
      <w:r w:rsidRPr="00AE4525">
        <w:rPr>
          <w:rFonts w:ascii="Times New Roman" w:hAnsi="Times New Roman"/>
          <w:sz w:val="24"/>
          <w:szCs w:val="24"/>
        </w:rPr>
        <w:t xml:space="preserve"> от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4 февраля 2015</w:t>
      </w:r>
      <w:r w:rsidRPr="00AE4525">
        <w:rPr>
          <w:rFonts w:ascii="Times New Roman" w:hAnsi="Times New Roman"/>
          <w:sz w:val="24"/>
          <w:szCs w:val="24"/>
        </w:rPr>
        <w:t>г.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525">
        <w:rPr>
          <w:rFonts w:ascii="Times New Roman" w:hAnsi="Times New Roman"/>
          <w:b/>
          <w:bCs/>
          <w:sz w:val="24"/>
          <w:szCs w:val="24"/>
        </w:rPr>
        <w:t>РЕГЛАМЕНТ предоставления услуги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525">
        <w:rPr>
          <w:rFonts w:ascii="Times New Roman" w:hAnsi="Times New Roman"/>
          <w:b/>
          <w:bCs/>
          <w:sz w:val="24"/>
          <w:szCs w:val="24"/>
        </w:rPr>
        <w:t xml:space="preserve">«Предоставление информации о реализации в образовательных муниципальных 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525">
        <w:rPr>
          <w:rFonts w:ascii="Times New Roman" w:hAnsi="Times New Roman"/>
          <w:b/>
          <w:bCs/>
          <w:sz w:val="24"/>
          <w:szCs w:val="24"/>
        </w:rPr>
        <w:t>учреждениях программ дошкольного, начального общего, основного общего,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E4525">
        <w:rPr>
          <w:rFonts w:ascii="Times New Roman" w:hAnsi="Times New Roman"/>
          <w:b/>
          <w:bCs/>
          <w:sz w:val="24"/>
          <w:szCs w:val="24"/>
        </w:rPr>
        <w:t xml:space="preserve">среднего (полного) общего образования, а также дополнительных общеобразовательных программ", </w:t>
      </w:r>
      <w:r w:rsidRPr="00AE4525">
        <w:rPr>
          <w:rFonts w:ascii="Times New Roman" w:hAnsi="Times New Roman"/>
          <w:b/>
          <w:sz w:val="24"/>
          <w:szCs w:val="24"/>
        </w:rPr>
        <w:t xml:space="preserve">оказываемой муниципальным </w:t>
      </w:r>
    </w:p>
    <w:p w:rsidR="004C30BA" w:rsidRPr="00AE4525" w:rsidRDefault="004C30BA" w:rsidP="00AE452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E4525">
        <w:rPr>
          <w:rFonts w:ascii="Times New Roman" w:hAnsi="Times New Roman"/>
          <w:b/>
          <w:sz w:val="24"/>
          <w:szCs w:val="24"/>
        </w:rPr>
        <w:t xml:space="preserve">бюджетным дошкольным образовательным учреждением </w:t>
      </w:r>
      <w:r>
        <w:rPr>
          <w:rFonts w:ascii="Times New Roman" w:hAnsi="Times New Roman"/>
          <w:b/>
          <w:sz w:val="24"/>
          <w:szCs w:val="24"/>
        </w:rPr>
        <w:t>детским садом общеразвивающего вида 2 категории №1 «Родничок» г. Кедрового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525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4C30BA" w:rsidRPr="00AE4525" w:rsidRDefault="004C30BA" w:rsidP="00892A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1.1. Предмет регулирования регламента.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Настоящий регламент устанавливает порядок предоставления услуги 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программ" на территории города Ке</w:t>
      </w:r>
      <w:r>
        <w:rPr>
          <w:rFonts w:ascii="Times New Roman" w:hAnsi="Times New Roman"/>
          <w:sz w:val="24"/>
          <w:szCs w:val="24"/>
        </w:rPr>
        <w:t>дрового</w:t>
      </w:r>
      <w:r w:rsidRPr="00AE4525">
        <w:rPr>
          <w:rFonts w:ascii="Times New Roman" w:hAnsi="Times New Roman"/>
          <w:sz w:val="24"/>
          <w:szCs w:val="24"/>
        </w:rPr>
        <w:t xml:space="preserve"> (далее - Регламент) и стандарт её предоставления.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1.2. Услуга «Предоставление информации о реализации в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525">
        <w:rPr>
          <w:rFonts w:ascii="Times New Roman" w:hAnsi="Times New Roman"/>
          <w:sz w:val="24"/>
          <w:szCs w:val="24"/>
        </w:rPr>
        <w:t xml:space="preserve">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программ" предоставляется </w:t>
      </w:r>
      <w:r>
        <w:rPr>
          <w:rFonts w:ascii="Times New Roman" w:hAnsi="Times New Roman"/>
          <w:sz w:val="24"/>
          <w:szCs w:val="24"/>
        </w:rPr>
        <w:t>МБДОУ детский сад №1 «Родничок»</w:t>
      </w:r>
      <w:r w:rsidRPr="00AE4525">
        <w:rPr>
          <w:rFonts w:ascii="Times New Roman" w:hAnsi="Times New Roman"/>
          <w:sz w:val="24"/>
          <w:szCs w:val="24"/>
        </w:rPr>
        <w:t xml:space="preserve"> (далее – учреждение).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  <w:lang w:bidi="bo-CN"/>
        </w:rPr>
      </w:pPr>
      <w:r w:rsidRPr="00AE4525">
        <w:rPr>
          <w:rFonts w:ascii="Times New Roman" w:hAnsi="Times New Roman"/>
          <w:spacing w:val="1"/>
          <w:sz w:val="24"/>
          <w:szCs w:val="24"/>
          <w:lang w:bidi="bo-CN"/>
        </w:rPr>
        <w:t>1.3. Настоящий регламент определяет сроки и последовательность действий руководителя (уполномоченного лица) учреждения, порядок, формы контроля предоставления услуги, порядок и формы обжалования решений и действий (бездействия) руководителя (уполномоченного лица) учреждения.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1.4. Получателями услуги (далее - заявители) являются граждане Российской Федерации,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1.5. Требования к порядку информирования о предоставлении услуги, в том числе: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1.5.1.Сведения о  месте нахождения образовательного учреждения:</w:t>
      </w:r>
    </w:p>
    <w:p w:rsidR="004C30BA" w:rsidRDefault="004C30BA" w:rsidP="00707D6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E4525">
        <w:rPr>
          <w:rFonts w:ascii="Times New Roman" w:hAnsi="Times New Roman"/>
          <w:i/>
          <w:sz w:val="24"/>
          <w:szCs w:val="24"/>
        </w:rPr>
        <w:t>•</w:t>
      </w:r>
      <w:r w:rsidRPr="00AE4525">
        <w:rPr>
          <w:rFonts w:ascii="Times New Roman" w:hAnsi="Times New Roman"/>
          <w:i/>
          <w:sz w:val="24"/>
          <w:szCs w:val="24"/>
        </w:rPr>
        <w:tab/>
        <w:t xml:space="preserve">МБДОУ </w:t>
      </w:r>
      <w:r>
        <w:rPr>
          <w:rFonts w:ascii="Times New Roman" w:hAnsi="Times New Roman"/>
          <w:i/>
          <w:sz w:val="24"/>
          <w:szCs w:val="24"/>
        </w:rPr>
        <w:t xml:space="preserve">детский сад </w:t>
      </w:r>
      <w:r w:rsidRPr="00AE4525">
        <w:rPr>
          <w:rFonts w:ascii="Times New Roman" w:hAnsi="Times New Roman"/>
          <w:i/>
          <w:sz w:val="24"/>
          <w:szCs w:val="24"/>
        </w:rPr>
        <w:t>№ 1 «</w:t>
      </w:r>
      <w:r>
        <w:rPr>
          <w:rFonts w:ascii="Times New Roman" w:hAnsi="Times New Roman"/>
          <w:i/>
          <w:sz w:val="24"/>
          <w:szCs w:val="24"/>
        </w:rPr>
        <w:t>Родничок»</w:t>
      </w:r>
      <w:r w:rsidRPr="00AE4525">
        <w:rPr>
          <w:rFonts w:ascii="Times New Roman" w:hAnsi="Times New Roman"/>
          <w:i/>
          <w:sz w:val="24"/>
          <w:szCs w:val="24"/>
        </w:rPr>
        <w:t xml:space="preserve"> расположен по адресу: 6</w:t>
      </w:r>
      <w:r>
        <w:rPr>
          <w:rFonts w:ascii="Times New Roman" w:hAnsi="Times New Roman"/>
          <w:i/>
          <w:sz w:val="24"/>
          <w:szCs w:val="24"/>
        </w:rPr>
        <w:t>36615,Томская область</w:t>
      </w:r>
      <w:r w:rsidRPr="00AE4525">
        <w:rPr>
          <w:rFonts w:ascii="Times New Roman" w:hAnsi="Times New Roman"/>
          <w:i/>
          <w:sz w:val="24"/>
          <w:szCs w:val="24"/>
        </w:rPr>
        <w:t>, г. Ке</w:t>
      </w:r>
      <w:r>
        <w:rPr>
          <w:rFonts w:ascii="Times New Roman" w:hAnsi="Times New Roman"/>
          <w:i/>
          <w:sz w:val="24"/>
          <w:szCs w:val="24"/>
        </w:rPr>
        <w:t>дровый</w:t>
      </w:r>
      <w:r w:rsidRPr="00AE452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1мкр, д.4</w:t>
      </w:r>
      <w:r w:rsidRPr="00AE4525">
        <w:rPr>
          <w:rFonts w:ascii="Times New Roman" w:hAnsi="Times New Roman"/>
          <w:i/>
          <w:sz w:val="24"/>
          <w:szCs w:val="24"/>
        </w:rPr>
        <w:t xml:space="preserve">, телефон/факс: </w:t>
      </w:r>
      <w:r>
        <w:rPr>
          <w:rFonts w:ascii="Times New Roman" w:hAnsi="Times New Roman"/>
          <w:i/>
          <w:sz w:val="24"/>
          <w:szCs w:val="24"/>
        </w:rPr>
        <w:t>8(38250)35438</w:t>
      </w:r>
      <w:r w:rsidRPr="00AE4525">
        <w:rPr>
          <w:rFonts w:ascii="Times New Roman" w:hAnsi="Times New Roman"/>
          <w:i/>
          <w:sz w:val="24"/>
          <w:szCs w:val="24"/>
        </w:rPr>
        <w:t xml:space="preserve">, </w:t>
      </w:r>
    </w:p>
    <w:p w:rsidR="004C30BA" w:rsidRPr="00AE4525" w:rsidRDefault="004C30BA" w:rsidP="00707D6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E4525">
        <w:rPr>
          <w:rFonts w:ascii="Times New Roman" w:hAnsi="Times New Roman"/>
          <w:i/>
          <w:sz w:val="24"/>
          <w:szCs w:val="24"/>
        </w:rPr>
        <w:t xml:space="preserve">e-mail: </w:t>
      </w:r>
      <w:r>
        <w:rPr>
          <w:rFonts w:ascii="Times New Roman" w:hAnsi="Times New Roman"/>
          <w:i/>
          <w:sz w:val="24"/>
          <w:szCs w:val="24"/>
          <w:lang w:val="en-US"/>
        </w:rPr>
        <w:t>rodnichokkedr</w:t>
      </w:r>
      <w:r w:rsidRPr="00AE4525">
        <w:rPr>
          <w:rFonts w:ascii="Times New Roman" w:hAnsi="Times New Roman"/>
          <w:i/>
          <w:sz w:val="24"/>
          <w:szCs w:val="24"/>
        </w:rPr>
        <w:t>1@</w:t>
      </w:r>
      <w:r>
        <w:rPr>
          <w:rFonts w:ascii="Times New Roman" w:hAnsi="Times New Roman"/>
          <w:i/>
          <w:sz w:val="24"/>
          <w:szCs w:val="24"/>
          <w:lang w:val="en-US"/>
        </w:rPr>
        <w:t>vtomske</w:t>
      </w:r>
      <w:r w:rsidRPr="00AE452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ru</w:t>
      </w:r>
    </w:p>
    <w:p w:rsidR="004C30BA" w:rsidRPr="00AE4525" w:rsidRDefault="004C30BA" w:rsidP="00707D6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E4525">
        <w:rPr>
          <w:rFonts w:ascii="Times New Roman" w:hAnsi="Times New Roman"/>
          <w:i/>
          <w:sz w:val="24"/>
          <w:szCs w:val="24"/>
        </w:rPr>
        <w:t>•</w:t>
      </w:r>
      <w:r w:rsidRPr="00AE4525">
        <w:rPr>
          <w:rFonts w:ascii="Times New Roman" w:hAnsi="Times New Roman"/>
          <w:i/>
          <w:sz w:val="24"/>
          <w:szCs w:val="24"/>
        </w:rPr>
        <w:tab/>
        <w:t>В Учреждение утверждена 5 дневная рабочая неделя,</w:t>
      </w:r>
    </w:p>
    <w:p w:rsidR="004C30BA" w:rsidRPr="00AE4525" w:rsidRDefault="004C30BA" w:rsidP="00707D6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E4525">
        <w:rPr>
          <w:rFonts w:ascii="Times New Roman" w:hAnsi="Times New Roman"/>
          <w:i/>
          <w:sz w:val="24"/>
          <w:szCs w:val="24"/>
        </w:rPr>
        <w:t>•</w:t>
      </w:r>
      <w:r w:rsidRPr="00AE4525">
        <w:rPr>
          <w:rFonts w:ascii="Times New Roman" w:hAnsi="Times New Roman"/>
          <w:i/>
          <w:sz w:val="24"/>
          <w:szCs w:val="24"/>
        </w:rPr>
        <w:tab/>
        <w:t xml:space="preserve">Длительность работы Учреждения: 10.5 часов, </w:t>
      </w:r>
    </w:p>
    <w:p w:rsidR="004C30BA" w:rsidRPr="00AE4525" w:rsidRDefault="004C30BA" w:rsidP="00707D6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E4525">
        <w:rPr>
          <w:rFonts w:ascii="Times New Roman" w:hAnsi="Times New Roman"/>
          <w:i/>
          <w:sz w:val="24"/>
          <w:szCs w:val="24"/>
        </w:rPr>
        <w:t>•</w:t>
      </w:r>
      <w:r w:rsidRPr="00AE4525">
        <w:rPr>
          <w:rFonts w:ascii="Times New Roman" w:hAnsi="Times New Roman"/>
          <w:i/>
          <w:sz w:val="24"/>
          <w:szCs w:val="24"/>
        </w:rPr>
        <w:tab/>
        <w:t>Пре</w:t>
      </w:r>
      <w:r>
        <w:rPr>
          <w:rFonts w:ascii="Times New Roman" w:hAnsi="Times New Roman"/>
          <w:i/>
          <w:sz w:val="24"/>
          <w:szCs w:val="24"/>
        </w:rPr>
        <w:t>бывание детей в Учреждении с 7.</w:t>
      </w:r>
      <w:r w:rsidRPr="00AE4525">
        <w:rPr>
          <w:rFonts w:ascii="Times New Roman" w:hAnsi="Times New Roman"/>
          <w:i/>
          <w:sz w:val="24"/>
          <w:szCs w:val="24"/>
        </w:rPr>
        <w:t>30 – до 1</w:t>
      </w:r>
      <w:r>
        <w:rPr>
          <w:rFonts w:ascii="Times New Roman" w:hAnsi="Times New Roman"/>
          <w:i/>
          <w:sz w:val="24"/>
          <w:szCs w:val="24"/>
        </w:rPr>
        <w:t>8</w:t>
      </w:r>
      <w:r w:rsidRPr="00AE4525">
        <w:rPr>
          <w:rFonts w:ascii="Times New Roman" w:hAnsi="Times New Roman"/>
          <w:i/>
          <w:sz w:val="24"/>
          <w:szCs w:val="24"/>
        </w:rPr>
        <w:t>.00.</w:t>
      </w:r>
    </w:p>
    <w:p w:rsidR="004C30BA" w:rsidRPr="00AE4525" w:rsidRDefault="004C30BA" w:rsidP="00707D6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E4525">
        <w:rPr>
          <w:rFonts w:ascii="Times New Roman" w:hAnsi="Times New Roman"/>
          <w:i/>
          <w:sz w:val="24"/>
          <w:szCs w:val="24"/>
        </w:rPr>
        <w:t>•</w:t>
      </w:r>
      <w:r w:rsidRPr="00AE4525">
        <w:rPr>
          <w:rFonts w:ascii="Times New Roman" w:hAnsi="Times New Roman"/>
          <w:i/>
          <w:sz w:val="24"/>
          <w:szCs w:val="24"/>
        </w:rPr>
        <w:tab/>
        <w:t>Заведующ</w:t>
      </w:r>
      <w:r>
        <w:rPr>
          <w:rFonts w:ascii="Times New Roman" w:hAnsi="Times New Roman"/>
          <w:i/>
          <w:sz w:val="24"/>
          <w:szCs w:val="24"/>
        </w:rPr>
        <w:t>ий МБДОУ</w:t>
      </w:r>
      <w:r w:rsidRPr="00AE4525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Нина Петровна Дубчак</w:t>
      </w:r>
      <w:r w:rsidRPr="00AE4525">
        <w:rPr>
          <w:rFonts w:ascii="Times New Roman" w:hAnsi="Times New Roman"/>
          <w:i/>
          <w:sz w:val="24"/>
          <w:szCs w:val="24"/>
        </w:rPr>
        <w:t>. Часы приема:</w:t>
      </w:r>
    </w:p>
    <w:p w:rsidR="004C30BA" w:rsidRPr="00AE4525" w:rsidRDefault="004C30BA" w:rsidP="00707D6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Понедельник,      14.00-16.3</w:t>
      </w:r>
      <w:r w:rsidRPr="00AE4525">
        <w:rPr>
          <w:rFonts w:ascii="Times New Roman" w:hAnsi="Times New Roman"/>
          <w:i/>
          <w:sz w:val="24"/>
          <w:szCs w:val="24"/>
        </w:rPr>
        <w:t>0</w:t>
      </w:r>
    </w:p>
    <w:p w:rsidR="004C30BA" w:rsidRPr="00AE4525" w:rsidRDefault="004C30BA" w:rsidP="00707D6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AE4525">
        <w:rPr>
          <w:rFonts w:ascii="Times New Roman" w:hAnsi="Times New Roman"/>
          <w:i/>
          <w:sz w:val="24"/>
          <w:szCs w:val="24"/>
        </w:rPr>
        <w:t>торник</w:t>
      </w:r>
      <w:r>
        <w:rPr>
          <w:rFonts w:ascii="Times New Roman" w:hAnsi="Times New Roman"/>
          <w:i/>
          <w:sz w:val="24"/>
          <w:szCs w:val="24"/>
        </w:rPr>
        <w:t>, с</w:t>
      </w:r>
      <w:r w:rsidRPr="00AE4525">
        <w:rPr>
          <w:rFonts w:ascii="Times New Roman" w:hAnsi="Times New Roman"/>
          <w:i/>
          <w:sz w:val="24"/>
          <w:szCs w:val="24"/>
        </w:rPr>
        <w:t>р., четв., пятн.  8.30- 1</w:t>
      </w:r>
      <w:r>
        <w:rPr>
          <w:rFonts w:ascii="Times New Roman" w:hAnsi="Times New Roman"/>
          <w:i/>
          <w:sz w:val="24"/>
          <w:szCs w:val="24"/>
        </w:rPr>
        <w:t>6</w:t>
      </w:r>
      <w:r w:rsidRPr="00AE4525">
        <w:rPr>
          <w:rFonts w:ascii="Times New Roman" w:hAnsi="Times New Roman"/>
          <w:i/>
          <w:sz w:val="24"/>
          <w:szCs w:val="24"/>
        </w:rPr>
        <w:t>.30</w:t>
      </w:r>
    </w:p>
    <w:p w:rsidR="004C30BA" w:rsidRPr="00AE4525" w:rsidRDefault="004C30BA" w:rsidP="00707D6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1.5.2. Порядок получения информации по вопросам предоставления услуги:</w:t>
      </w:r>
    </w:p>
    <w:p w:rsidR="004C30BA" w:rsidRPr="00AE4525" w:rsidRDefault="004C30BA" w:rsidP="00892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- консультирование по предоставлению услуги проводится ответственными работниками учреждения по телефону, при личном обращении заявителя.</w:t>
      </w:r>
    </w:p>
    <w:p w:rsidR="004C30BA" w:rsidRPr="00AE4525" w:rsidRDefault="004C30BA" w:rsidP="00892A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1.5.3. Порядок, форма и место размещения вышеуказанной информации в образовательном учреждении:</w:t>
      </w:r>
    </w:p>
    <w:p w:rsidR="004C30BA" w:rsidRPr="00AE4525" w:rsidRDefault="004C30BA" w:rsidP="00892A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- на официальном сайте учреждения </w:t>
      </w:r>
      <w:r w:rsidRPr="00AE452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kedr</w:t>
      </w:r>
      <w:r w:rsidRPr="00AE4525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rodnichok</w:t>
      </w:r>
      <w:r w:rsidRPr="00AE452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dou</w:t>
      </w:r>
      <w:r w:rsidRPr="00AE452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tomsk</w:t>
      </w:r>
      <w:r w:rsidRPr="00AE452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ru</w:t>
      </w:r>
      <w:r w:rsidRPr="00AE4525">
        <w:rPr>
          <w:rFonts w:ascii="Times New Roman" w:hAnsi="Times New Roman"/>
          <w:i/>
          <w:sz w:val="24"/>
          <w:szCs w:val="24"/>
        </w:rPr>
        <w:t xml:space="preserve"> 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525">
        <w:rPr>
          <w:rFonts w:ascii="Times New Roman" w:hAnsi="Times New Roman"/>
          <w:b/>
          <w:bCs/>
          <w:sz w:val="24"/>
          <w:szCs w:val="24"/>
        </w:rPr>
        <w:t>II. Стандарт предоставления услуги.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2.1. Наименование услуги: 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программ" (далее – Услуга).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2.2. Услуга предоставляется Учреждением.</w:t>
      </w:r>
    </w:p>
    <w:p w:rsidR="004C30BA" w:rsidRPr="00AE4525" w:rsidRDefault="004C30BA" w:rsidP="00892A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bCs/>
          <w:sz w:val="24"/>
          <w:szCs w:val="24"/>
        </w:rPr>
        <w:t xml:space="preserve">2.3. </w:t>
      </w:r>
      <w:r w:rsidRPr="00AE4525">
        <w:rPr>
          <w:rFonts w:ascii="Times New Roman" w:hAnsi="Times New Roman"/>
          <w:sz w:val="24"/>
          <w:szCs w:val="24"/>
        </w:rPr>
        <w:t>Результатом предоставления услуги является:</w:t>
      </w:r>
    </w:p>
    <w:p w:rsidR="004C30BA" w:rsidRPr="00AE4525" w:rsidRDefault="004C30BA" w:rsidP="00892A2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- пре</w:t>
      </w:r>
      <w:r>
        <w:rPr>
          <w:rFonts w:ascii="Times New Roman" w:hAnsi="Times New Roman"/>
          <w:sz w:val="24"/>
          <w:szCs w:val="24"/>
        </w:rPr>
        <w:t>доставление заявителю информацию о</w:t>
      </w:r>
      <w:r w:rsidRPr="00AE4525">
        <w:rPr>
          <w:rFonts w:ascii="Times New Roman" w:hAnsi="Times New Roman"/>
          <w:sz w:val="24"/>
          <w:szCs w:val="24"/>
        </w:rPr>
        <w:t xml:space="preserve">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 на основании обращений заявителей – по телефону, </w:t>
      </w:r>
      <w:r w:rsidRPr="00AE4525">
        <w:rPr>
          <w:rFonts w:ascii="Times New Roman" w:hAnsi="Times New Roman"/>
          <w:bCs/>
          <w:sz w:val="24"/>
          <w:szCs w:val="24"/>
        </w:rPr>
        <w:t xml:space="preserve">при личном приеме, в </w:t>
      </w:r>
      <w:r w:rsidRPr="00AE4525">
        <w:rPr>
          <w:rFonts w:ascii="Times New Roman" w:hAnsi="Times New Roman"/>
          <w:sz w:val="24"/>
          <w:szCs w:val="24"/>
        </w:rPr>
        <w:t>письменной</w:t>
      </w:r>
      <w:r w:rsidRPr="00AE4525">
        <w:rPr>
          <w:rFonts w:ascii="Times New Roman" w:hAnsi="Times New Roman"/>
          <w:bCs/>
          <w:sz w:val="24"/>
          <w:szCs w:val="24"/>
        </w:rPr>
        <w:t xml:space="preserve"> форме, а также по электронной почте или на сайте Учреждения</w:t>
      </w:r>
      <w:r w:rsidRPr="00AE4525">
        <w:rPr>
          <w:rFonts w:ascii="Times New Roman" w:hAnsi="Times New Roman"/>
          <w:sz w:val="24"/>
          <w:szCs w:val="24"/>
        </w:rPr>
        <w:t>;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bCs/>
          <w:sz w:val="24"/>
          <w:szCs w:val="24"/>
        </w:rPr>
        <w:t xml:space="preserve">- отказ в предоставлении </w:t>
      </w:r>
      <w:r w:rsidRPr="00AE4525">
        <w:rPr>
          <w:rFonts w:ascii="Times New Roman" w:hAnsi="Times New Roman"/>
          <w:sz w:val="24"/>
          <w:szCs w:val="24"/>
        </w:rPr>
        <w:t>официальной информации.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2.4.  </w:t>
      </w:r>
      <w:r w:rsidRPr="00AE4525">
        <w:rPr>
          <w:rFonts w:ascii="Times New Roman" w:hAnsi="Times New Roman"/>
          <w:color w:val="000000"/>
          <w:sz w:val="24"/>
          <w:szCs w:val="24"/>
        </w:rPr>
        <w:t>Сроки предоставления услуги.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Предоставление услуги в Учреждении осуществляется ежедневно в течение всего рабочего времени (п.1.5.1. настоящего регламента), за исключением выходных и праздничных дней.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2.5. Предоставление услуги осуществляется в соответствии со следующими нормативно-правовыми актами:</w:t>
      </w:r>
    </w:p>
    <w:p w:rsidR="004C30BA" w:rsidRPr="00AE4525" w:rsidRDefault="004C30BA" w:rsidP="00892A23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AE4525">
        <w:rPr>
          <w:rFonts w:ascii="Times New Roman" w:hAnsi="Times New Roman"/>
          <w:color w:val="000000"/>
          <w:sz w:val="24"/>
          <w:szCs w:val="24"/>
        </w:rPr>
        <w:t>- Конституцией Российской Федерации</w:t>
      </w:r>
      <w:r w:rsidRPr="00AE4525">
        <w:rPr>
          <w:rFonts w:ascii="Times New Roman" w:hAnsi="Times New Roman"/>
          <w:sz w:val="24"/>
          <w:szCs w:val="24"/>
        </w:rPr>
        <w:t>, принятая всенародным голосованием 12.12.1993 (опубликовано в изданиях "Российская газета", 21.01.2009, №7, "Собрание законодательства РФ", 26.01.2009, №4, ст. 445, "Парламентская газета", 23-29.01.2009, №4)</w:t>
      </w:r>
      <w:r w:rsidRPr="00AE4525">
        <w:rPr>
          <w:rFonts w:ascii="Times New Roman" w:hAnsi="Times New Roman"/>
          <w:color w:val="000000"/>
          <w:sz w:val="24"/>
          <w:szCs w:val="24"/>
        </w:rPr>
        <w:t>;</w:t>
      </w: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4525">
        <w:rPr>
          <w:rFonts w:ascii="Times New Roman" w:hAnsi="Times New Roman"/>
          <w:color w:val="000000"/>
          <w:sz w:val="24"/>
          <w:szCs w:val="24"/>
        </w:rPr>
        <w:t xml:space="preserve">- Конвенцией о правах ребенка (одобрена Генеральной Ассамблеей ООН 20.11.1989) (опубликовано в издании </w:t>
      </w:r>
      <w:r w:rsidRPr="00AE4525">
        <w:rPr>
          <w:rFonts w:ascii="Times New Roman" w:hAnsi="Times New Roman"/>
          <w:sz w:val="24"/>
          <w:szCs w:val="24"/>
        </w:rPr>
        <w:t>"Сборник международных договоров СССР", выпуск XLVI, 1993)</w:t>
      </w:r>
      <w:r w:rsidRPr="00AE4525">
        <w:rPr>
          <w:rFonts w:ascii="Times New Roman" w:hAnsi="Times New Roman"/>
          <w:color w:val="000000"/>
          <w:sz w:val="24"/>
          <w:szCs w:val="24"/>
        </w:rPr>
        <w:t>;</w:t>
      </w: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4525">
        <w:rPr>
          <w:rFonts w:ascii="Times New Roman" w:hAnsi="Times New Roman"/>
          <w:color w:val="000000"/>
          <w:sz w:val="24"/>
          <w:szCs w:val="24"/>
        </w:rPr>
        <w:t xml:space="preserve">- Законом Российской Федерации </w:t>
      </w:r>
      <w:r w:rsidRPr="00AE4525">
        <w:rPr>
          <w:rFonts w:ascii="Times New Roman" w:hAnsi="Times New Roman"/>
          <w:sz w:val="24"/>
          <w:szCs w:val="24"/>
        </w:rPr>
        <w:t>от 24.07.1998 № 124-ФЗ «Об основных гарантиях прав ребёнка в Российской Федерации» (опубликовано в изданиях "Собрание законодательства РФ", 03.08.1998, N 31, ст. 3802,"Российская газета", N 147, 05.08.1998);</w:t>
      </w: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E4525">
        <w:rPr>
          <w:rFonts w:ascii="Times New Roman" w:hAnsi="Times New Roman"/>
          <w:sz w:val="24"/>
          <w:szCs w:val="24"/>
        </w:rPr>
        <w:t xml:space="preserve">Федеральным законом от 29.12.2012 №273 "Об образовании в Российской Федерации" (текст Закона опубликован в изданиях "Собрание законодательства РФ", 31.12.2012, №53, ст. 7598); </w:t>
      </w: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- Законом </w:t>
      </w:r>
      <w:r w:rsidRPr="00AE4525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</w:t>
      </w:r>
      <w:r w:rsidRPr="00AE4525">
        <w:rPr>
          <w:rFonts w:ascii="Times New Roman" w:hAnsi="Times New Roman"/>
          <w:sz w:val="24"/>
          <w:szCs w:val="24"/>
        </w:rPr>
        <w:t xml:space="preserve">от 2 мая 2006 года № 59-ФЗ «О порядке рассмотрения обращений граждан Российской Федерации» (опубликовано в изданиях "Российская газета", N 95, 05.05.2006, "Собрание законодательства РФ", 08.05.2006, N 19, ст. 2060,"Парламентская газета", N 70-71, 11.05.2006); </w:t>
      </w:r>
    </w:p>
    <w:p w:rsidR="004C30BA" w:rsidRPr="00AE4525" w:rsidRDefault="004C30BA" w:rsidP="00F35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- Федеральным Законом РФ от 27.07.2010 № 210-ФЗ «Об организации предоставления государственных и муниципальных услуг» (опубликовано в изданиях "Российская газета", N 168, 30.07.2010, "Собрание законодательства РФ", 02.08.2010, N 31, ст. 4179 и на официальном интернет-портале правовой информации </w:t>
      </w:r>
      <w:hyperlink r:id="rId6" w:history="1">
        <w:r w:rsidRPr="00AE4525">
          <w:rPr>
            <w:rFonts w:ascii="Times New Roman" w:hAnsi="Times New Roman"/>
            <w:color w:val="0000FF"/>
            <w:sz w:val="24"/>
            <w:szCs w:val="24"/>
          </w:rPr>
          <w:t>http://www.pravo.gov.ru</w:t>
        </w:r>
      </w:hyperlink>
      <w:r w:rsidRPr="00AE4525">
        <w:rPr>
          <w:rFonts w:ascii="Times New Roman" w:hAnsi="Times New Roman"/>
          <w:sz w:val="24"/>
          <w:szCs w:val="24"/>
        </w:rPr>
        <w:t>);</w:t>
      </w:r>
    </w:p>
    <w:p w:rsidR="004C30BA" w:rsidRPr="00AE4525" w:rsidRDefault="004C30BA" w:rsidP="00F35C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- </w:t>
      </w:r>
      <w:r w:rsidRPr="00AE4525">
        <w:rPr>
          <w:rFonts w:ascii="Times New Roman" w:hAnsi="Times New Roman"/>
          <w:color w:val="000000"/>
          <w:sz w:val="24"/>
          <w:szCs w:val="24"/>
        </w:rPr>
        <w:t>Постановлением Правительства РФ от 19.03.2001 № 196 «Об утверждении Типового положения об общеобразовательном учреждении» (опубликовано в изданиях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4525">
        <w:rPr>
          <w:rFonts w:ascii="Times New Roman" w:hAnsi="Times New Roman"/>
          <w:sz w:val="24"/>
          <w:szCs w:val="24"/>
        </w:rPr>
        <w:t>"Собрание законодательства РФ", 26.03.2001, N 13, ст. 1252, "Собрание законодательства РФ"  N 12, ст. 1427от 23.03. 2009)</w:t>
      </w:r>
      <w:r w:rsidRPr="00AE4525">
        <w:rPr>
          <w:rFonts w:ascii="Times New Roman" w:hAnsi="Times New Roman"/>
          <w:color w:val="000000"/>
          <w:sz w:val="24"/>
          <w:szCs w:val="24"/>
        </w:rPr>
        <w:t>;</w:t>
      </w: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- Приказ Министерства образования и науки Российской Федерации от 30.08.2013,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(текст Приказа опубликован «Российская газета», N 238, 23.10.2013); </w:t>
      </w: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-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организациями, в которых размещаются государственное задание (заказ) или муниципальное задание (заказ), подлежащих включению в реестры государственных или муниципальных услуг и представляемых в электронной форме» (опубликовано в изданиях "Российская газета", N 93, 29.04.2011,"Собрание законодательства РФ", 02.05.2011, N 18, ст. 2679).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2.6. Для предоставления услуги заявитель направляет (представляет) следующие документы: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- письменный запрос заявителя, в том числе запрос в форме электронного документа. Запрос в форме электронного документа может быть направлен по электронной почте или на официальный сайт учреждения;</w:t>
      </w:r>
    </w:p>
    <w:p w:rsidR="004C30BA" w:rsidRPr="00AE4525" w:rsidRDefault="004C30BA" w:rsidP="00892A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- в случае необходимости (если это необходимо заявителю для получения услуги) документы и материалы, подтверждающие доводы заявителя</w:t>
      </w:r>
      <w:r>
        <w:rPr>
          <w:rFonts w:ascii="Times New Roman" w:hAnsi="Times New Roman"/>
          <w:sz w:val="24"/>
          <w:szCs w:val="24"/>
        </w:rPr>
        <w:t>,</w:t>
      </w:r>
      <w:r w:rsidRPr="00AE4525">
        <w:rPr>
          <w:rFonts w:ascii="Times New Roman" w:hAnsi="Times New Roman"/>
          <w:sz w:val="24"/>
          <w:szCs w:val="24"/>
        </w:rPr>
        <w:t xml:space="preserve"> либо их копии, заверенные в установленном порядке.</w:t>
      </w:r>
    </w:p>
    <w:p w:rsidR="004C30BA" w:rsidRPr="00AE4525" w:rsidRDefault="004C30BA" w:rsidP="00892A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При предоставлении услуги в устной форме и посредством обращения к информационным системам, через информационный киоск (при наличии такового) документы не требуются.</w:t>
      </w:r>
    </w:p>
    <w:p w:rsidR="004C30BA" w:rsidRPr="00AE4525" w:rsidRDefault="004C30BA" w:rsidP="00892A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2.7. Перечень оснований для отказа в приеме документов, необходимых для предоставления услуги.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2.7.1.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заявителем.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2.7.2. </w:t>
      </w:r>
      <w:r w:rsidRPr="00AE4525">
        <w:rPr>
          <w:rFonts w:ascii="Times New Roman" w:hAnsi="Times New Roman"/>
          <w:color w:val="000000"/>
          <w:sz w:val="24"/>
          <w:szCs w:val="24"/>
        </w:rPr>
        <w:t xml:space="preserve"> Текст письменного запроса не поддается прочтению, в том числе фамилия и почтовый адрес заявителя.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bCs/>
          <w:sz w:val="24"/>
          <w:szCs w:val="24"/>
        </w:rPr>
        <w:t xml:space="preserve">2.8. </w:t>
      </w:r>
      <w:r w:rsidRPr="00AE4525">
        <w:rPr>
          <w:rFonts w:ascii="Times New Roman" w:hAnsi="Times New Roman"/>
          <w:sz w:val="24"/>
          <w:szCs w:val="24"/>
        </w:rPr>
        <w:t xml:space="preserve">Основаниями для </w:t>
      </w:r>
      <w:r w:rsidRPr="00AE4525">
        <w:rPr>
          <w:rFonts w:ascii="Times New Roman" w:hAnsi="Times New Roman"/>
          <w:bCs/>
          <w:sz w:val="24"/>
          <w:szCs w:val="24"/>
        </w:rPr>
        <w:t xml:space="preserve">отказа </w:t>
      </w:r>
      <w:r w:rsidRPr="00AE4525">
        <w:rPr>
          <w:rFonts w:ascii="Times New Roman" w:hAnsi="Times New Roman"/>
          <w:sz w:val="24"/>
          <w:szCs w:val="24"/>
        </w:rPr>
        <w:t>предоставления услуги являются:</w:t>
      </w:r>
    </w:p>
    <w:p w:rsidR="004C30BA" w:rsidRPr="00AE4525" w:rsidRDefault="004C30BA" w:rsidP="00892A23">
      <w:pPr>
        <w:widowControl w:val="0"/>
        <w:tabs>
          <w:tab w:val="num" w:pos="5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- если запрашиваемая информация касается третьих лиц без предоставления официальных документов, устанавливающих право представлять их интересы;</w:t>
      </w:r>
    </w:p>
    <w:p w:rsidR="004C30BA" w:rsidRPr="00AE4525" w:rsidRDefault="004C30BA" w:rsidP="00892A23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- в обращении содержатся нецензурные либо оскорбительные выражения, угрозы жизни, здоровью и имуществу работников общеобразовательного учреждения, а также членов их семьей (такое заявление остается без ответа по существу поставленных в нем вопросов, при этом заявителю сообщается о недопустимости злоупотребления правом); </w:t>
      </w:r>
    </w:p>
    <w:p w:rsidR="004C30BA" w:rsidRPr="00AE4525" w:rsidRDefault="004C30BA" w:rsidP="00892A23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-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 </w:t>
      </w:r>
    </w:p>
    <w:p w:rsidR="004C30BA" w:rsidRPr="00AE4525" w:rsidRDefault="004C30BA" w:rsidP="00892A23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- ответ по существу поставленного в обращении вопроса не может быть представлен без разглашения сведений, составляющих государственную или иную охраняемую федеральным законом тайну (заявителю сообщается о невозможности дать ответ в связи с недопустимостью разглашения указанных сведений); </w:t>
      </w:r>
    </w:p>
    <w:p w:rsidR="004C30BA" w:rsidRPr="00AE4525" w:rsidRDefault="004C30BA" w:rsidP="00892A23">
      <w:pPr>
        <w:widowControl w:val="0"/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- в ходе личного приема гражданину может быть отказано в дальнейшем рассмотрении обращения, если ему ранее был дан ответ по существу поставленных вопросов.</w:t>
      </w:r>
    </w:p>
    <w:p w:rsidR="004C30BA" w:rsidRPr="00AE4525" w:rsidRDefault="004C30BA" w:rsidP="00892A23">
      <w:pPr>
        <w:widowControl w:val="0"/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311"/>
      <w:r w:rsidRPr="00AE4525">
        <w:rPr>
          <w:rFonts w:ascii="Times New Roman" w:hAnsi="Times New Roman"/>
          <w:bCs/>
          <w:sz w:val="24"/>
          <w:szCs w:val="24"/>
        </w:rPr>
        <w:t>2.9. В</w:t>
      </w:r>
      <w:r w:rsidRPr="00AE4525">
        <w:rPr>
          <w:rFonts w:ascii="Times New Roman" w:hAnsi="Times New Roman"/>
          <w:sz w:val="24"/>
          <w:szCs w:val="24"/>
        </w:rPr>
        <w:t xml:space="preserve"> соответствии с действующим законодательством услуга предоставляется бесплатно.</w:t>
      </w:r>
      <w:bookmarkEnd w:id="1"/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2.10. Максимальный срок ожидания в очереди при подаче запроса при предоставлении услуги: 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2.10.1. Регистрация письменного обращения при подаче его заявителем в учреждение осуществляется в присутствии заявителя.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2.10.2. Максимальный срок ожидания в очереди при передаче обращения путем обращения к руководителю учреждения (уполномоченному лицу) до момента приема обращения должен составлять не более 15 минут.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2.11. Срок и порядок регистрации запроса заявителя о предоставлении услуги: 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2.11.1. Регистрация запроса заявителя о предоставлении услуги осуществляется ответственным работником учреждения. 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2.12. Устанавливаются следующие требования к помещениям учреждения, участвующего в предоставлении услуги: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2.12.1. Помещение для приема заявителей обозначается табличкой с указанием номера кабинета, фамилий, имен, отчеств, наименований должностей ответственных работников, участвующих в оказании услуги, режима работы.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2.12.2. Для ожидания приёма заявителям отводятся места, оснащенные стульями.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2.12.3.  В места для ожидания приема должен быть обеспечен свободный доступ заявителей в часы работы учреждения.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2.12.4. Рабочее место ответственных работников, участвующих в предоставлении услуги, оборудуется телефоном, факсом, копировальным аппаратом, компьютером и другой оргтехникой, позволяющей своевременно и в полном объеме организовать предоставление услуги.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2.13. Показателями доступности и качества услуги являются: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- своевременность предоставления услуги в соответствии со стандартом её предоставления; 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- полнота, актуальность и достоверность информации о порядке предоставления  услуги, в том числе в электронной форме; 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- доля обоснованных жалоб к общему количеству обслуженных граждан по данному виду услуги.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2.14. Консультации по вопросам предоставления услуги проводятся руководителям (уполномоченным  лицом) учреждения по следующим вопросам: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- сроки предоставления услуги;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- порядок обжалования действий (бездействия) и решений, осуществляемых и принимаемых в ходе предоставления услуги.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Консультации предоставляются в течение всего срока предоставления услуги. Консультации по порядку предоставления услуги осуществляются учреждением бесплатно.</w:t>
      </w:r>
    </w:p>
    <w:p w:rsidR="004C30BA" w:rsidRPr="00AE4525" w:rsidRDefault="004C30BA" w:rsidP="00892A2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525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AE4525">
        <w:rPr>
          <w:rFonts w:ascii="Times New Roman" w:hAnsi="Times New Roman"/>
          <w:b/>
          <w:bCs/>
          <w:sz w:val="24"/>
          <w:szCs w:val="24"/>
        </w:rPr>
        <w:t xml:space="preserve">. Состав, последовательность и сроки выполнения </w:t>
      </w:r>
    </w:p>
    <w:p w:rsidR="004C30BA" w:rsidRPr="00AE4525" w:rsidRDefault="004C30BA" w:rsidP="00892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525">
        <w:rPr>
          <w:rFonts w:ascii="Times New Roman" w:hAnsi="Times New Roman"/>
          <w:b/>
          <w:bCs/>
          <w:sz w:val="24"/>
          <w:szCs w:val="24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C30BA" w:rsidRPr="00AE4525" w:rsidRDefault="004C30BA" w:rsidP="00892A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4525">
        <w:rPr>
          <w:rFonts w:ascii="Times New Roman" w:hAnsi="Times New Roman"/>
          <w:color w:val="000000"/>
          <w:sz w:val="24"/>
          <w:szCs w:val="24"/>
        </w:rPr>
        <w:t>3.1. Организация предоставления Услуги включает в себя следующие административные действия: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color w:val="000000"/>
          <w:sz w:val="24"/>
          <w:szCs w:val="24"/>
        </w:rPr>
        <w:t xml:space="preserve">- </w:t>
      </w:r>
      <w:bookmarkStart w:id="2" w:name="OLE_LINK1"/>
      <w:bookmarkStart w:id="3" w:name="OLE_LINK2"/>
      <w:r w:rsidRPr="00AE4525">
        <w:rPr>
          <w:rFonts w:ascii="Times New Roman" w:hAnsi="Times New Roman"/>
          <w:sz w:val="24"/>
          <w:szCs w:val="24"/>
        </w:rPr>
        <w:t>прием и регистрация письменных обращений заявителей;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- прием устных обращений от заявителя</w:t>
      </w:r>
      <w:bookmarkEnd w:id="2"/>
      <w:bookmarkEnd w:id="3"/>
      <w:r w:rsidRPr="00AE4525">
        <w:rPr>
          <w:rFonts w:ascii="Times New Roman" w:hAnsi="Times New Roman"/>
          <w:sz w:val="24"/>
          <w:szCs w:val="24"/>
        </w:rPr>
        <w:t xml:space="preserve">; 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- подготовка необходимой информации;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- направление письменного ответа по результатам рассмотрения обращения заявителю.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За получением услуги заявитель может обратиться следующими способами: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- посредством личного письменного или устного обращения непосредственно в Учреждение;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- устного обращения с использованием средств телефонной связи;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- посредством письменного обращения по почте, 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- посредством письменного обращения по электронной почте,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- посредством письменного обращения на официальном сайте </w:t>
      </w:r>
      <w:r>
        <w:rPr>
          <w:rFonts w:ascii="Times New Roman" w:hAnsi="Times New Roman"/>
          <w:sz w:val="24"/>
          <w:szCs w:val="24"/>
        </w:rPr>
        <w:t>Учреждения.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Критерием принятия решения руководителем Учреждения является возможность оказания услуги. 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Последовательность административных процедур, выполняемых при предоставлении услуги, показана на блок-схеме в Приложении к Регламенту.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3.2. Прием и регистрация письменных, поступивших по электронной почте, на официальный сайт Учреждения, обращений от заявителя.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3.2.1. Основанием для начала административной процедуры по приему и регистрации письменного обращения от заявителя является личное обращение заявителя, поступление письменного обращения заявителя по почте или в электронном виде (на официальный сайт, по электронной почте) в Учреждение по вопросу предоставления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3.2.2. Работник Учреждения, осуществляющий прием документов от заявителя при его личном обращении, принимает обращение (запрос) заявителя для регистрации обращения (запрос) в журнале регистрации в день обращения заявителя.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При поступлении в Учреждение обращения заявителя по электронной почте с указанием адреса электронной почты и (или) почтового адреса пользователя, работник, ответственный за прием и отправку документов по электронной почте распечатывает указанное обращение и регистрирует в установленном порядке.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3.2.3. Критерием принятия решения о приеме и регистрация письменных обращений от заявителя является отсутствие причин для отказа  в приеме документов (п.2.7. настоящего регламента).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3.2.4. Административная процедура завершается регистрацией поступивших обращений от заявителя.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3.3. В случае если заявитель обратился с устным обращением о получении услуги, соответствующая информация предоставляется устно не позднее 15 минут с момента обращения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3.3.1. Устные обращения не регистрируются.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AE4525">
        <w:rPr>
          <w:rFonts w:ascii="Times New Roman" w:hAnsi="Times New Roman"/>
          <w:spacing w:val="-2"/>
          <w:sz w:val="24"/>
          <w:szCs w:val="24"/>
        </w:rPr>
        <w:t>3.4. П</w:t>
      </w:r>
      <w:r w:rsidRPr="00AE4525">
        <w:rPr>
          <w:rFonts w:ascii="Times New Roman" w:hAnsi="Times New Roman"/>
          <w:sz w:val="24"/>
          <w:szCs w:val="24"/>
        </w:rPr>
        <w:t>одготовка необходимой информации.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3.4.1. </w:t>
      </w:r>
      <w:r w:rsidRPr="00AE4525">
        <w:rPr>
          <w:rFonts w:ascii="Times New Roman" w:hAnsi="Times New Roman"/>
          <w:color w:val="000000"/>
          <w:sz w:val="24"/>
          <w:szCs w:val="24"/>
        </w:rPr>
        <w:t xml:space="preserve">Основанием для начала административной процедуры  </w:t>
      </w:r>
      <w:r w:rsidRPr="00AE4525">
        <w:rPr>
          <w:rFonts w:ascii="Times New Roman" w:hAnsi="Times New Roman"/>
          <w:spacing w:val="-2"/>
          <w:sz w:val="24"/>
          <w:szCs w:val="24"/>
        </w:rPr>
        <w:t>является передача письменного обращения заявителя на рассмотрение руководителю У</w:t>
      </w:r>
      <w:r w:rsidRPr="00AE4525">
        <w:rPr>
          <w:rFonts w:ascii="Times New Roman" w:hAnsi="Times New Roman"/>
          <w:sz w:val="24"/>
          <w:szCs w:val="24"/>
        </w:rPr>
        <w:t>чреждение</w:t>
      </w:r>
      <w:r w:rsidRPr="00AE4525">
        <w:rPr>
          <w:rFonts w:ascii="Times New Roman" w:hAnsi="Times New Roman"/>
          <w:spacing w:val="-2"/>
          <w:sz w:val="24"/>
          <w:szCs w:val="24"/>
        </w:rPr>
        <w:t xml:space="preserve"> в день регистрации.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3.4.2. Руководитель </w:t>
      </w:r>
      <w:r w:rsidRPr="00AE4525">
        <w:rPr>
          <w:rFonts w:ascii="Times New Roman" w:hAnsi="Times New Roman"/>
          <w:spacing w:val="-2"/>
          <w:sz w:val="24"/>
          <w:szCs w:val="24"/>
        </w:rPr>
        <w:t>У</w:t>
      </w:r>
      <w:r w:rsidRPr="00AE4525">
        <w:rPr>
          <w:rFonts w:ascii="Times New Roman" w:hAnsi="Times New Roman"/>
          <w:sz w:val="24"/>
          <w:szCs w:val="24"/>
        </w:rPr>
        <w:t>чреждения определяет работника Учреждения, ответственного за рассмотрение обращения и подготовку проекта ответа заявителю (далее – исполнитель).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3.4.3. Исполнитель:</w:t>
      </w:r>
    </w:p>
    <w:p w:rsidR="004C30BA" w:rsidRDefault="004C30BA" w:rsidP="00FC0C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- обеспечивает объективное, всестороннее и своевременное рассмотрение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525">
        <w:rPr>
          <w:rFonts w:ascii="Times New Roman" w:hAnsi="Times New Roman"/>
          <w:sz w:val="24"/>
          <w:szCs w:val="24"/>
        </w:rPr>
        <w:t>письменного обращения, в случае необходимости – с участием заявителя, направившего обращение;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30BA" w:rsidRPr="00AE4525" w:rsidRDefault="004C30BA" w:rsidP="00FC0C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- готовит проект ответа на письменное обращение и не позднее 1 дня до истечения срока предоставления услуги, представляет на подпись руководителю МБДОУ </w:t>
      </w:r>
      <w:r>
        <w:rPr>
          <w:rFonts w:ascii="Times New Roman" w:hAnsi="Times New Roman"/>
          <w:sz w:val="24"/>
          <w:szCs w:val="24"/>
        </w:rPr>
        <w:t>д</w:t>
      </w:r>
      <w:r w:rsidRPr="00AE4525">
        <w:rPr>
          <w:rFonts w:ascii="Times New Roman" w:hAnsi="Times New Roman"/>
          <w:sz w:val="24"/>
          <w:szCs w:val="24"/>
        </w:rPr>
        <w:t>етский сад № 1</w:t>
      </w:r>
      <w:r>
        <w:rPr>
          <w:rFonts w:ascii="Times New Roman" w:hAnsi="Times New Roman"/>
          <w:sz w:val="24"/>
          <w:szCs w:val="24"/>
        </w:rPr>
        <w:t xml:space="preserve"> «Родничок</w:t>
      </w:r>
      <w:r w:rsidRPr="00AE4525">
        <w:rPr>
          <w:rFonts w:ascii="Times New Roman" w:hAnsi="Times New Roman"/>
          <w:sz w:val="24"/>
          <w:szCs w:val="24"/>
        </w:rPr>
        <w:t>»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 3.4.4. Критерием принятия решения является отсутствие причин об отказе в предоставлении услуги (п.2.8 настоящего регламента).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3.4.5. Административная процедура завершается подписанием руководителем Учреждения ответа на письменное обращение заявителя.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3.4.6. Срок рассмотрения письменных запросов, а также запросов, поступивших в форме электронного документа (по электронной почте или на сайт учреждения) не должен превышать 30 календарных дней со дня их регистрации. 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В исключительных случаях срок рассмотрения запроса может быть продлен руководителем Учреждения, но не более чем на 30 дней, с уведомлением заявителя о продлении срока рассмотрения его обращения (запроса). Уведомление производится способами, обеспечивающими оперативность получения заявителем указанной информации (телефонограмма, факс, электронная почта).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3.4.7. Если  запрос о получении услуги связан с обжалованием судебного решения, в течение 7 (семи) дней со дня регистрации такого запроса оно возвращается заявителю, направившему обращение, с разъяснением порядка обжалования данного судебного решения.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3.5. Направление письменного ответа заявителю по результатам рассмотрения обращения.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регистрация письменного ответа, подписанного руководителем Учреждения (присвоение исходящего номера).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3.5.2. Работник Учреждения, осуществляющий регистрацию исходящей корреспонденции, регистрирует письменный ответ в журнале регистрации в день подписания проекта ответа руководителем.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3.5.3. Административное действие завершается направлением ответа заявителю по почтовому адресу и/или адресу электронной почты, указанному в письменном обращении.</w:t>
      </w:r>
    </w:p>
    <w:p w:rsidR="004C30BA" w:rsidRPr="00AE4525" w:rsidRDefault="004C30BA" w:rsidP="00892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30BA" w:rsidRPr="00AE4525" w:rsidRDefault="004C30BA" w:rsidP="00892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525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AE4525">
        <w:rPr>
          <w:rFonts w:ascii="Times New Roman" w:hAnsi="Times New Roman"/>
          <w:b/>
          <w:bCs/>
          <w:sz w:val="24"/>
          <w:szCs w:val="24"/>
        </w:rPr>
        <w:t>. Формы контроля за исполнением административного регламента</w:t>
      </w:r>
    </w:p>
    <w:p w:rsidR="004C30BA" w:rsidRPr="00AE4525" w:rsidRDefault="004C30BA" w:rsidP="00892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30BA" w:rsidRPr="00AE4525" w:rsidRDefault="004C30BA" w:rsidP="00892A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4.1. Текущий 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525">
        <w:rPr>
          <w:rFonts w:ascii="Times New Roman" w:hAnsi="Times New Roman"/>
          <w:sz w:val="24"/>
          <w:szCs w:val="24"/>
        </w:rPr>
        <w:t>за соблюдением и исполнением ответственными работниками положений настоящего регламента, устанавливающих требования к предоставлению услуги осуществляется  руководителем Учреждения.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4.2. Контроль за предоставлением услуги Учреждением осуществляется </w:t>
      </w:r>
      <w:r>
        <w:rPr>
          <w:rFonts w:ascii="Times New Roman" w:hAnsi="Times New Roman"/>
          <w:sz w:val="24"/>
          <w:szCs w:val="24"/>
        </w:rPr>
        <w:t>отделом</w:t>
      </w:r>
      <w:r w:rsidRPr="00AE4525">
        <w:rPr>
          <w:rFonts w:ascii="Times New Roman" w:hAnsi="Times New Roman"/>
          <w:sz w:val="24"/>
          <w:szCs w:val="24"/>
        </w:rPr>
        <w:t xml:space="preserve"> образования администрации г. Ке</w:t>
      </w:r>
      <w:r>
        <w:rPr>
          <w:rFonts w:ascii="Times New Roman" w:hAnsi="Times New Roman"/>
          <w:sz w:val="24"/>
          <w:szCs w:val="24"/>
        </w:rPr>
        <w:t>дрового</w:t>
      </w:r>
      <w:r w:rsidRPr="00AE4525">
        <w:rPr>
          <w:rFonts w:ascii="Times New Roman" w:hAnsi="Times New Roman"/>
          <w:sz w:val="24"/>
          <w:szCs w:val="24"/>
        </w:rPr>
        <w:t xml:space="preserve"> путем проведения проверок соблюдения и исполнения положений настоящего регламента.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4.3. Контроль полноты и качества предоставления услуги включает в себя: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- проведение проверок, выявление и принятие мер к устранению и не допущению нарушений прав получателей услуги,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- рассмотрение, принятие решений и подготовку ответов на обращения получателей услуги, содержащих жалобы на решения, действия (бездействия) руководителя (уполномоченного лица), ответственных работников Учреждения.</w:t>
      </w:r>
    </w:p>
    <w:p w:rsidR="004C30BA" w:rsidRPr="00AE4525" w:rsidRDefault="004C30BA" w:rsidP="00892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4.5. По результатам проведенных проверок, в случае выявления нарушений прав получателей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4C30BA" w:rsidRPr="00AE4525" w:rsidRDefault="004C30BA" w:rsidP="00892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4.7. Работник, ответственный за предоставление услуги, несет дисциплинарную ответственность за решения и действия (бездействие), принимаемые (осуществляемые) в ходе проведения административных процедур, установленных настоящим регламентом.</w:t>
      </w:r>
    </w:p>
    <w:p w:rsidR="004C30BA" w:rsidRPr="00AE4525" w:rsidRDefault="004C30BA" w:rsidP="00892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30BA" w:rsidRPr="00AE4525" w:rsidRDefault="004C30BA" w:rsidP="00892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525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AE4525">
        <w:rPr>
          <w:rFonts w:ascii="Times New Roman" w:hAnsi="Times New Roman"/>
          <w:b/>
          <w:bCs/>
          <w:sz w:val="24"/>
          <w:szCs w:val="24"/>
        </w:rPr>
        <w:t>. Досудебный (внесудебный) порядок обжалования действий</w:t>
      </w:r>
    </w:p>
    <w:p w:rsidR="004C30BA" w:rsidRPr="00AE4525" w:rsidRDefault="004C30BA" w:rsidP="00892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525">
        <w:rPr>
          <w:rFonts w:ascii="Times New Roman" w:hAnsi="Times New Roman"/>
          <w:b/>
          <w:bCs/>
          <w:sz w:val="24"/>
          <w:szCs w:val="24"/>
        </w:rPr>
        <w:t xml:space="preserve">(бездействия) и решений органа, предоставляющего </w:t>
      </w:r>
    </w:p>
    <w:p w:rsidR="004C30BA" w:rsidRPr="00AE4525" w:rsidRDefault="004C30BA" w:rsidP="00892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4525">
        <w:rPr>
          <w:rFonts w:ascii="Times New Roman" w:hAnsi="Times New Roman"/>
          <w:b/>
          <w:bCs/>
          <w:sz w:val="24"/>
          <w:szCs w:val="24"/>
        </w:rPr>
        <w:t>муниципальную услугу, а так же должностных лиц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5.1. Заявитель вправе обжаловать действия (бездействие) и решения, принимаемые в ходе предоставления услуги.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5.2. Заявитель вправе обратиться с жалобой лично (устно) или направить письменное заявление или жалобу (далее - письменное обращение).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Устное обращение допускается в ходе личного приема. Личный прием проводится в соответствии с графиком личного приема должностного лица, которому адресовано обращение.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5.3.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заинтересованного лица может быть дан ему устно в ходе личного приема. В остальных случаях, по существу поставленных в обращении вопросов дается письменный ответ.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5.4. Письменное обращение, подлежит регистрации и рассмотрению в порядке и в сроки, установленные Федеральным законом «О порядке рассмотрения обращений граждан Российской Федерации» от 2 мая 2006 года № 59-ФЗ.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5.5. При обращении граждан с письменным обращением указанное обращение рассматривается в течение 30 дней со дня его регистрации. В исключительных случаях, а также в случае направления запроса органам местного самоуправления, органам государственной власти, иным организациям или должностным лицам для получения необходимых для рассмотрения обращения документов и материалов, руководитель Учреждения (ответственный работник), которому направлено обращение, вправе продлить срок рассмотрения обращения не более чем на 30 дней, уведомив о продлении срока его рассмотрения заявителя.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5.6. Заявитель в своем письменном обращении в обязательном порядке указывает: либо наименование органа, в который направляет письменное обращение, либо фамилию, имя, отчество соответствующего должностного лица и (или) его должность,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В подтверждение своих доводов заявитель вправе приложить к письменному обращению необходимые документы и материалы, либо их копии.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5.7. Должностное лицо (руководитель учреждения), которому направлено обращение, обеспечивает объективное, всестороннее и своевременное рассмотрение обращения.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По результатам рассмотрения обращения соответствующим должностным лицом (руководителем учреждения) принимается решение по существу поставленных в обращении вопросов.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5.8. Если в письменном обращении не указаны фамилия заявителя, и почтовый адрес, по которому должен быть направлен ответ, ответ на обращение не дается.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5.9.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4C30BA" w:rsidRDefault="004C30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C30BA" w:rsidRPr="00AE4525" w:rsidRDefault="004C30BA" w:rsidP="00892A23">
      <w:pPr>
        <w:widowControl w:val="0"/>
        <w:suppressAutoHyphens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AE4525">
        <w:rPr>
          <w:rFonts w:ascii="Times New Roman" w:hAnsi="Times New Roman"/>
          <w:b/>
          <w:sz w:val="24"/>
          <w:szCs w:val="24"/>
        </w:rPr>
        <w:t xml:space="preserve">Приложение №1 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к регламенту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left="4536"/>
        <w:jc w:val="right"/>
        <w:rPr>
          <w:rFonts w:ascii="Times New Roman" w:hAnsi="Times New Roman"/>
          <w:bCs/>
          <w:i/>
          <w:sz w:val="24"/>
          <w:szCs w:val="24"/>
        </w:rPr>
      </w:pPr>
      <w:r w:rsidRPr="00AE4525">
        <w:rPr>
          <w:rFonts w:ascii="Times New Roman" w:hAnsi="Times New Roman"/>
          <w:bCs/>
          <w:sz w:val="24"/>
          <w:szCs w:val="24"/>
        </w:rPr>
        <w:t xml:space="preserve">предоставления услуги </w:t>
      </w:r>
      <w:r w:rsidRPr="00AE4525">
        <w:rPr>
          <w:rFonts w:ascii="Times New Roman" w:hAnsi="Times New Roman"/>
          <w:bCs/>
          <w:i/>
          <w:sz w:val="24"/>
          <w:szCs w:val="24"/>
        </w:rPr>
        <w:t>«Предоставление информации о реализации в образовательных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left="4536"/>
        <w:jc w:val="right"/>
        <w:rPr>
          <w:rFonts w:ascii="Times New Roman" w:hAnsi="Times New Roman"/>
          <w:bCs/>
          <w:i/>
          <w:sz w:val="24"/>
          <w:szCs w:val="24"/>
        </w:rPr>
      </w:pPr>
      <w:r w:rsidRPr="00AE4525">
        <w:rPr>
          <w:rFonts w:ascii="Times New Roman" w:hAnsi="Times New Roman"/>
          <w:bCs/>
          <w:i/>
          <w:sz w:val="24"/>
          <w:szCs w:val="24"/>
        </w:rPr>
        <w:t xml:space="preserve">муниципальных учреждениях программ 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left="4536"/>
        <w:jc w:val="right"/>
        <w:rPr>
          <w:rFonts w:ascii="Times New Roman" w:hAnsi="Times New Roman"/>
          <w:bCs/>
          <w:i/>
          <w:sz w:val="24"/>
          <w:szCs w:val="24"/>
        </w:rPr>
      </w:pPr>
      <w:r w:rsidRPr="00AE4525">
        <w:rPr>
          <w:rFonts w:ascii="Times New Roman" w:hAnsi="Times New Roman"/>
          <w:bCs/>
          <w:i/>
          <w:sz w:val="24"/>
          <w:szCs w:val="24"/>
        </w:rPr>
        <w:t xml:space="preserve">дошкольного, начального общего, 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left="4536"/>
        <w:jc w:val="right"/>
        <w:rPr>
          <w:rFonts w:ascii="Times New Roman" w:hAnsi="Times New Roman"/>
          <w:bCs/>
          <w:i/>
          <w:sz w:val="24"/>
          <w:szCs w:val="24"/>
        </w:rPr>
      </w:pPr>
      <w:r w:rsidRPr="00AE4525">
        <w:rPr>
          <w:rFonts w:ascii="Times New Roman" w:hAnsi="Times New Roman"/>
          <w:bCs/>
          <w:i/>
          <w:sz w:val="24"/>
          <w:szCs w:val="24"/>
        </w:rPr>
        <w:t xml:space="preserve">основного общего, среднего (полного) 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left="4536"/>
        <w:jc w:val="right"/>
        <w:rPr>
          <w:rFonts w:ascii="Times New Roman" w:hAnsi="Times New Roman"/>
          <w:bCs/>
          <w:i/>
          <w:sz w:val="24"/>
          <w:szCs w:val="24"/>
        </w:rPr>
      </w:pPr>
      <w:r w:rsidRPr="00AE4525">
        <w:rPr>
          <w:rFonts w:ascii="Times New Roman" w:hAnsi="Times New Roman"/>
          <w:bCs/>
          <w:i/>
          <w:sz w:val="24"/>
          <w:szCs w:val="24"/>
        </w:rPr>
        <w:t xml:space="preserve">общего образования, а также 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left="4536"/>
        <w:jc w:val="right"/>
        <w:rPr>
          <w:rFonts w:ascii="Times New Roman" w:hAnsi="Times New Roman"/>
          <w:bCs/>
          <w:i/>
          <w:sz w:val="24"/>
          <w:szCs w:val="24"/>
        </w:rPr>
      </w:pPr>
      <w:r w:rsidRPr="00AE4525">
        <w:rPr>
          <w:rFonts w:ascii="Times New Roman" w:hAnsi="Times New Roman"/>
          <w:bCs/>
          <w:i/>
          <w:sz w:val="24"/>
          <w:szCs w:val="24"/>
        </w:rPr>
        <w:t xml:space="preserve">дополнительных общеобразовательных 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 w:rsidRPr="00AE4525">
        <w:rPr>
          <w:rFonts w:ascii="Times New Roman" w:hAnsi="Times New Roman"/>
          <w:bCs/>
          <w:i/>
          <w:sz w:val="24"/>
          <w:szCs w:val="24"/>
        </w:rPr>
        <w:t>программ"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>Блок-схема последовательности действий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4525">
        <w:rPr>
          <w:rFonts w:ascii="Times New Roman" w:hAnsi="Times New Roman"/>
          <w:sz w:val="24"/>
          <w:szCs w:val="24"/>
        </w:rPr>
        <w:t xml:space="preserve">при предоставлении услуги 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E4525">
        <w:rPr>
          <w:rFonts w:ascii="Times New Roman" w:hAnsi="Times New Roman"/>
          <w:b/>
          <w:i/>
          <w:sz w:val="24"/>
          <w:szCs w:val="24"/>
        </w:rPr>
        <w:t>«</w:t>
      </w:r>
      <w:r w:rsidRPr="00AE4525">
        <w:rPr>
          <w:rFonts w:ascii="Times New Roman" w:hAnsi="Times New Roman"/>
          <w:b/>
          <w:bCs/>
          <w:i/>
          <w:sz w:val="24"/>
          <w:szCs w:val="24"/>
        </w:rPr>
        <w:t>Предоставление информации о реализации в образовательных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E4525">
        <w:rPr>
          <w:rFonts w:ascii="Times New Roman" w:hAnsi="Times New Roman"/>
          <w:b/>
          <w:bCs/>
          <w:i/>
          <w:sz w:val="24"/>
          <w:szCs w:val="24"/>
        </w:rPr>
        <w:t>муниципальных учреждениях программ дошкольного, начального общего,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E4525">
        <w:rPr>
          <w:rFonts w:ascii="Times New Roman" w:hAnsi="Times New Roman"/>
          <w:b/>
          <w:bCs/>
          <w:i/>
          <w:sz w:val="24"/>
          <w:szCs w:val="24"/>
        </w:rPr>
        <w:t>основного общего, среднего (полного) общего образования, а также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E4525">
        <w:rPr>
          <w:rFonts w:ascii="Times New Roman" w:hAnsi="Times New Roman"/>
          <w:b/>
          <w:bCs/>
          <w:i/>
          <w:sz w:val="24"/>
          <w:szCs w:val="24"/>
        </w:rPr>
        <w:t>дополнительных общеобразовательных программ</w:t>
      </w:r>
      <w:r w:rsidRPr="00AE4525">
        <w:rPr>
          <w:rFonts w:ascii="Times New Roman" w:hAnsi="Times New Roman"/>
          <w:b/>
          <w:i/>
          <w:sz w:val="24"/>
          <w:szCs w:val="24"/>
        </w:rPr>
        <w:t>»</w:t>
      </w:r>
    </w:p>
    <w:p w:rsidR="004C30BA" w:rsidRPr="00AE4525" w:rsidRDefault="004C30BA" w:rsidP="00892A2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" o:spid="_x0000_s1026" type="#_x0000_t202" style="position:absolute;left:0;text-align:left;margin-left:138.4pt;margin-top:9.2pt;width:180pt;height:22.9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">
            <v:textbox>
              <w:txbxContent>
                <w:p w:rsidR="004C30BA" w:rsidRPr="00892A23" w:rsidRDefault="004C30BA" w:rsidP="00892A2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92A23"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17" o:spid="_x0000_s1027" type="#_x0000_t65" style="position:absolute;left:0;text-align:left;margin-left:266.7pt;margin-top:375.5pt;width:171.75pt;height:85.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">
            <v:textbox>
              <w:txbxContent>
                <w:p w:rsidR="004C30BA" w:rsidRPr="00892A23" w:rsidRDefault="004C30BA" w:rsidP="00892A23">
                  <w:pPr>
                    <w:rPr>
                      <w:rFonts w:ascii="Times New Roman" w:hAnsi="Times New Roman"/>
                    </w:rPr>
                  </w:pPr>
                  <w:r w:rsidRPr="00892A23">
                    <w:rPr>
                      <w:rFonts w:ascii="Times New Roman" w:hAnsi="Times New Roman"/>
                    </w:rPr>
                    <w:t>Направление ответа заявителю  (по почте, на электронный адрес, на официальном сайте учреждения)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28" type="#_x0000_t32" style="position:absolute;left:0;text-align:left;margin-left:312.45pt;margin-top:344pt;width:0;height:31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">
            <v:stroke endarrow="block"/>
          </v:shape>
        </w:pict>
      </w:r>
      <w:r>
        <w:rPr>
          <w:noProof/>
        </w:rPr>
        <w:pict>
          <v:shape id="Загнутый угол 15" o:spid="_x0000_s1029" type="#_x0000_t65" style="position:absolute;left:0;text-align:left;margin-left:266.7pt;margin-top:295.25pt;width:177pt;height:48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">
            <v:textbox>
              <w:txbxContent>
                <w:p w:rsidR="004C30BA" w:rsidRPr="00892A23" w:rsidRDefault="004C30BA" w:rsidP="00892A23">
                  <w:pPr>
                    <w:rPr>
                      <w:rFonts w:ascii="Times New Roman" w:hAnsi="Times New Roman"/>
                    </w:rPr>
                  </w:pPr>
                  <w:r w:rsidRPr="00892A23">
                    <w:rPr>
                      <w:rFonts w:ascii="Times New Roman" w:hAnsi="Times New Roman"/>
                    </w:rPr>
                    <w:t>Подготовка ответа на письменное обращение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4" o:spid="_x0000_s1030" type="#_x0000_t32" style="position:absolute;left:0;text-align:left;margin-left:313.95pt;margin-top:263pt;width:0;height:32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">
            <v:stroke endarrow="block"/>
          </v:shape>
        </w:pict>
      </w:r>
      <w:r>
        <w:rPr>
          <w:noProof/>
        </w:rPr>
        <w:pict>
          <v:shape id="Загнутый угол 13" o:spid="_x0000_s1031" type="#_x0000_t65" style="position:absolute;left:0;text-align:left;margin-left:266.7pt;margin-top:222.5pt;width:180.75pt;height:40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">
            <v:textbox>
              <w:txbxContent>
                <w:p w:rsidR="004C30BA" w:rsidRPr="00892A23" w:rsidRDefault="004C30BA" w:rsidP="00892A23">
                  <w:pPr>
                    <w:rPr>
                      <w:rFonts w:ascii="Times New Roman" w:hAnsi="Times New Roman"/>
                    </w:rPr>
                  </w:pPr>
                  <w:r w:rsidRPr="00892A23">
                    <w:rPr>
                      <w:rFonts w:ascii="Times New Roman" w:hAnsi="Times New Roman"/>
                    </w:rPr>
                    <w:t>Регистрация поступивших обращений</w:t>
                  </w:r>
                </w:p>
              </w:txbxContent>
            </v:textbox>
          </v:shape>
        </w:pict>
      </w:r>
      <w:r>
        <w:rPr>
          <w:noProof/>
        </w:rPr>
        <w:pict>
          <v:shape id="Загнутый угол 12" o:spid="_x0000_s1032" type="#_x0000_t65" style="position:absolute;left:0;text-align:left;margin-left:22.95pt;margin-top:228.5pt;width:193.5pt;height:105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" strokeweight="1pt">
            <v:stroke dashstyle="dash"/>
            <v:shadow color="#868686"/>
            <v:textbox>
              <w:txbxContent>
                <w:p w:rsidR="004C30BA" w:rsidRPr="00892A23" w:rsidRDefault="004C30BA" w:rsidP="00892A23">
                  <w:pPr>
                    <w:rPr>
                      <w:rFonts w:ascii="Times New Roman" w:hAnsi="Times New Roman"/>
                    </w:rPr>
                  </w:pPr>
                  <w:r w:rsidRPr="00892A23">
                    <w:rPr>
                      <w:rFonts w:ascii="Times New Roman" w:hAnsi="Times New Roman"/>
                    </w:rPr>
                    <w:t xml:space="preserve">Предоставление полного  и оперативного информирования по сути поставленных вопросов, предоставление информации о получении информации из других источников 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1" o:spid="_x0000_s1033" type="#_x0000_t32" style="position:absolute;left:0;text-align:left;margin-left:312.45pt;margin-top:193.25pt;width:1.5pt;height:29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">
            <v:stroke endarrow="block"/>
          </v:shape>
        </w:pict>
      </w:r>
      <w:r>
        <w:rPr>
          <w:noProof/>
        </w:rPr>
        <w:pict>
          <v:shape id="Прямая со стрелкой 10" o:spid="_x0000_s1034" type="#_x0000_t32" style="position:absolute;left:0;text-align:left;margin-left:128.7pt;margin-top:193.25pt;width:0;height:35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2KYAIAAHcEAAAOAAAAZHJzL2Uyb0RvYy54bWysVEtu2zAQ3RfoHQjuHVmu7CR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">
            <v:stroke endarrow="block"/>
          </v:shape>
        </w:pict>
      </w:r>
      <w:r>
        <w:rPr>
          <w:noProof/>
        </w:rPr>
        <w:pict>
          <v:shape id="Прямая со стрелкой 9" o:spid="_x0000_s1035" type="#_x0000_t32" style="position:absolute;left:0;text-align:left;margin-left:229.2pt;margin-top:71.75pt;width:0;height:1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dvYAIAAHU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">
            <v:stroke endarrow="block"/>
          </v:shape>
        </w:pict>
      </w:r>
      <w:r>
        <w:rPr>
          <w:noProof/>
        </w:rPr>
        <w:pict>
          <v:shape id="Прямая со стрелкой 8" o:spid="_x0000_s1036" type="#_x0000_t32" style="position:absolute;left:0;text-align:left;margin-left:308.7pt;margin-top:83.75pt;width:0;height:2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0ntYAIAAHU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">
            <v:stroke endarrow="block"/>
          </v:shape>
        </w:pict>
      </w:r>
      <w:r>
        <w:rPr>
          <w:noProof/>
        </w:rPr>
        <w:pict>
          <v:shape id="Прямая со стрелкой 7" o:spid="_x0000_s1037" type="#_x0000_t32" style="position:absolute;left:0;text-align:left;margin-left:128.7pt;margin-top:86pt;width:0;height:21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">
            <v:stroke endarrow="block"/>
          </v:shape>
        </w:pict>
      </w:r>
      <w:r>
        <w:rPr>
          <w:noProof/>
        </w:rPr>
        <w:pict>
          <v:shape id="Прямая со стрелкой 6" o:spid="_x0000_s1038" type="#_x0000_t32" style="position:absolute;left:0;text-align:left;margin-left:128.7pt;margin-top:83.75pt;width:180pt;height:2.25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"/>
        </w:pict>
      </w:r>
      <w:r>
        <w:rPr>
          <w:noProof/>
        </w:rPr>
        <w:pict>
          <v:shape id="Загнутый угол 5" o:spid="_x0000_s1039" type="#_x0000_t65" style="position:absolute;left:0;text-align:left;margin-left:22.95pt;margin-top:107.75pt;width:193.5pt;height:85.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">
            <v:stroke dashstyle="dash"/>
            <v:shadow color="#868686"/>
            <v:textbox>
              <w:txbxContent>
                <w:p w:rsidR="004C30BA" w:rsidRPr="00892A23" w:rsidRDefault="004C30BA" w:rsidP="00892A23">
                  <w:pPr>
                    <w:rPr>
                      <w:rFonts w:ascii="Times New Roman" w:hAnsi="Times New Roman"/>
                    </w:rPr>
                  </w:pPr>
                  <w:r w:rsidRPr="00892A23">
                    <w:rPr>
                      <w:rFonts w:ascii="Times New Roman" w:hAnsi="Times New Roman"/>
                    </w:rPr>
                    <w:t>Прием обращения от заявителя, поступившие в устной форме (по телефону, на личном приеме)</w:t>
                  </w:r>
                </w:p>
              </w:txbxContent>
            </v:textbox>
          </v:shape>
        </w:pict>
      </w:r>
      <w:r>
        <w:rPr>
          <w:noProof/>
        </w:rPr>
        <w:pict>
          <v:shape id="Загнутый угол 4" o:spid="_x0000_s1040" type="#_x0000_t65" style="position:absolute;left:0;text-align:left;margin-left:262.95pt;margin-top:107.75pt;width:180pt;height:85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">
            <v:textbox>
              <w:txbxContent>
                <w:p w:rsidR="004C30BA" w:rsidRPr="00892A23" w:rsidRDefault="004C30BA" w:rsidP="00892A23">
                  <w:pPr>
                    <w:rPr>
                      <w:rFonts w:ascii="Times New Roman" w:hAnsi="Times New Roman"/>
                    </w:rPr>
                  </w:pPr>
                  <w:r w:rsidRPr="00892A23">
                    <w:rPr>
                      <w:rFonts w:ascii="Times New Roman" w:hAnsi="Times New Roman"/>
                    </w:rPr>
                    <w:t>Прием обращений от заявителя, поступивших в письменной форме, по электронной почте, на официальный сайт учреждения</w:t>
                  </w:r>
                </w:p>
              </w:txbxContent>
            </v:textbox>
          </v:shape>
        </w:pict>
      </w: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Прямая со стрелкой 3" o:spid="_x0000_s1041" type="#_x0000_t32" style="position:absolute;left:0;text-align:left;margin-left:229.2pt;margin-top:2.2pt;width:0;height:12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/jYQ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">
            <v:stroke endarrow="block"/>
          </v:shape>
        </w:pict>
      </w:r>
      <w:r>
        <w:rPr>
          <w:noProof/>
        </w:rPr>
        <w:pict>
          <v:shape id="Поле 2" o:spid="_x0000_s1042" type="#_x0000_t202" style="position:absolute;left:0;text-align:left;margin-left:62.35pt;margin-top:11.05pt;width:339.6pt;height:34.6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">
            <v:textbox>
              <w:txbxContent>
                <w:p w:rsidR="004C30BA" w:rsidRPr="00892A23" w:rsidRDefault="004C30BA" w:rsidP="00892A23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2"/>
                      <w:szCs w:val="24"/>
                    </w:rPr>
                    <w:t>МБДОУ детский сад №1 «Родничок» г. Кедрового</w:t>
                  </w:r>
                </w:p>
              </w:txbxContent>
            </v:textbox>
          </v:shape>
        </w:pict>
      </w: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 w:rsidP="00892A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0BA" w:rsidRPr="00AE4525" w:rsidRDefault="004C30BA">
      <w:pPr>
        <w:rPr>
          <w:rFonts w:ascii="Times New Roman" w:hAnsi="Times New Roman"/>
          <w:sz w:val="24"/>
          <w:szCs w:val="24"/>
        </w:rPr>
      </w:pPr>
    </w:p>
    <w:p w:rsidR="004C30BA" w:rsidRPr="00AE4525" w:rsidRDefault="004C30BA">
      <w:pPr>
        <w:rPr>
          <w:rFonts w:ascii="Times New Roman" w:hAnsi="Times New Roman"/>
          <w:sz w:val="24"/>
          <w:szCs w:val="24"/>
        </w:rPr>
      </w:pPr>
    </w:p>
    <w:p w:rsidR="004C30BA" w:rsidRPr="00AE4525" w:rsidRDefault="004C30BA">
      <w:pPr>
        <w:rPr>
          <w:rFonts w:ascii="Times New Roman" w:hAnsi="Times New Roman"/>
          <w:sz w:val="24"/>
          <w:szCs w:val="24"/>
        </w:rPr>
      </w:pPr>
    </w:p>
    <w:sectPr w:rsidR="004C30BA" w:rsidRPr="00AE4525" w:rsidSect="00520BDF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0BA" w:rsidRDefault="004C30BA" w:rsidP="00892A23">
      <w:pPr>
        <w:spacing w:after="0" w:line="240" w:lineRule="auto"/>
      </w:pPr>
      <w:r>
        <w:separator/>
      </w:r>
    </w:p>
  </w:endnote>
  <w:endnote w:type="continuationSeparator" w:id="0">
    <w:p w:rsidR="004C30BA" w:rsidRDefault="004C30BA" w:rsidP="0089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BA" w:rsidRDefault="004C30BA">
    <w:pPr>
      <w:pStyle w:val="Footer"/>
      <w:jc w:val="right"/>
    </w:pPr>
    <w:fldSimple w:instr="PAGE   \* MERGEFORMAT">
      <w:r>
        <w:rPr>
          <w:noProof/>
        </w:rPr>
        <w:t>8</w:t>
      </w:r>
    </w:fldSimple>
  </w:p>
  <w:p w:rsidR="004C30BA" w:rsidRDefault="004C30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0BA" w:rsidRDefault="004C30BA" w:rsidP="00892A23">
      <w:pPr>
        <w:spacing w:after="0" w:line="240" w:lineRule="auto"/>
      </w:pPr>
      <w:r>
        <w:separator/>
      </w:r>
    </w:p>
  </w:footnote>
  <w:footnote w:type="continuationSeparator" w:id="0">
    <w:p w:rsidR="004C30BA" w:rsidRDefault="004C30BA" w:rsidP="00892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3D3"/>
    <w:rsid w:val="00135A21"/>
    <w:rsid w:val="00137990"/>
    <w:rsid w:val="001F09DA"/>
    <w:rsid w:val="00250E61"/>
    <w:rsid w:val="00274BDA"/>
    <w:rsid w:val="002834E8"/>
    <w:rsid w:val="002A604E"/>
    <w:rsid w:val="003000B6"/>
    <w:rsid w:val="003D36CB"/>
    <w:rsid w:val="003F736F"/>
    <w:rsid w:val="004714D6"/>
    <w:rsid w:val="004C30BA"/>
    <w:rsid w:val="004C54D7"/>
    <w:rsid w:val="004E184C"/>
    <w:rsid w:val="00520BDF"/>
    <w:rsid w:val="0054584C"/>
    <w:rsid w:val="0054737A"/>
    <w:rsid w:val="00645AC2"/>
    <w:rsid w:val="00672467"/>
    <w:rsid w:val="00707D6F"/>
    <w:rsid w:val="007D6F6A"/>
    <w:rsid w:val="007E6FC8"/>
    <w:rsid w:val="00874855"/>
    <w:rsid w:val="00892A23"/>
    <w:rsid w:val="009668D8"/>
    <w:rsid w:val="009A3160"/>
    <w:rsid w:val="009D3A44"/>
    <w:rsid w:val="009E2E96"/>
    <w:rsid w:val="00AE4525"/>
    <w:rsid w:val="00B135B6"/>
    <w:rsid w:val="00BF595B"/>
    <w:rsid w:val="00C07DE9"/>
    <w:rsid w:val="00C630FB"/>
    <w:rsid w:val="00D33710"/>
    <w:rsid w:val="00D43656"/>
    <w:rsid w:val="00DE62B6"/>
    <w:rsid w:val="00EE6B8B"/>
    <w:rsid w:val="00EF23D3"/>
    <w:rsid w:val="00F35C6D"/>
    <w:rsid w:val="00FC0C32"/>
    <w:rsid w:val="00FC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D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6C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6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2A23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89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2A23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8</Pages>
  <Words>3183</Words>
  <Characters>18144</Characters>
  <Application>Microsoft Office Outlook</Application>
  <DocSecurity>0</DocSecurity>
  <Lines>0</Lines>
  <Paragraphs>0</Paragraphs>
  <ScaleCrop>false</ScaleCrop>
  <Company>МДОУ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User</cp:lastModifiedBy>
  <cp:revision>5</cp:revision>
  <cp:lastPrinted>2016-04-26T04:43:00Z</cp:lastPrinted>
  <dcterms:created xsi:type="dcterms:W3CDTF">2016-04-26T04:11:00Z</dcterms:created>
  <dcterms:modified xsi:type="dcterms:W3CDTF">2016-04-26T06:26:00Z</dcterms:modified>
</cp:coreProperties>
</file>